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A8AF" w14:textId="6F5F8697" w:rsidR="00610BD5" w:rsidRPr="00D431FF" w:rsidRDefault="006452B3" w:rsidP="006452B3">
      <w:pPr>
        <w:pStyle w:val="Heading1"/>
        <w:rPr>
          <w:rFonts w:ascii="Stencil Std" w:hAnsi="Stencil Std"/>
          <w:color w:val="E63B21" w:themeColor="accent2" w:themeShade="BF"/>
          <w:sz w:val="34"/>
          <w:szCs w:val="34"/>
        </w:rPr>
      </w:pPr>
      <w:r w:rsidRPr="00D431FF">
        <w:rPr>
          <w:rFonts w:ascii="Stencil Std" w:hAnsi="Stencil Std"/>
          <w:color w:val="E63B21" w:themeColor="accent2" w:themeShade="BF"/>
          <w:sz w:val="34"/>
          <w:szCs w:val="34"/>
        </w:rPr>
        <w:t>L</w:t>
      </w:r>
      <w:r w:rsidR="00D33EF1" w:rsidRPr="00D431FF">
        <w:rPr>
          <w:rFonts w:ascii="Stencil Std" w:hAnsi="Stencil Std"/>
          <w:color w:val="E63B21" w:themeColor="accent2" w:themeShade="BF"/>
          <w:sz w:val="34"/>
          <w:szCs w:val="34"/>
        </w:rPr>
        <w:t xml:space="preserve">EGENDS OF </w:t>
      </w:r>
      <w:r w:rsidRPr="00D431FF">
        <w:rPr>
          <w:rFonts w:ascii="Stencil Std" w:hAnsi="Stencil Std"/>
          <w:color w:val="E63B21" w:themeColor="accent2" w:themeShade="BF"/>
          <w:sz w:val="34"/>
          <w:szCs w:val="34"/>
        </w:rPr>
        <w:t>W</w:t>
      </w:r>
      <w:r w:rsidR="00D33EF1" w:rsidRPr="00D431FF">
        <w:rPr>
          <w:rFonts w:ascii="Stencil Std" w:hAnsi="Stencil Std"/>
          <w:color w:val="E63B21" w:themeColor="accent2" w:themeShade="BF"/>
          <w:sz w:val="34"/>
          <w:szCs w:val="34"/>
        </w:rPr>
        <w:t>RESTLING</w:t>
      </w:r>
      <w:r w:rsidRPr="00D431FF">
        <w:rPr>
          <w:rFonts w:ascii="Stencil Std" w:hAnsi="Stencil Std"/>
          <w:color w:val="E63B21" w:themeColor="accent2" w:themeShade="BF"/>
          <w:sz w:val="34"/>
          <w:szCs w:val="34"/>
        </w:rPr>
        <w:t xml:space="preserve"> </w:t>
      </w:r>
      <w:r w:rsidR="00EB2CEB" w:rsidRPr="00D431FF">
        <w:rPr>
          <w:rFonts w:ascii="Stencil Std" w:hAnsi="Stencil Std"/>
          <w:color w:val="E63B21" w:themeColor="accent2" w:themeShade="BF"/>
          <w:sz w:val="34"/>
          <w:szCs w:val="34"/>
        </w:rPr>
        <w:t xml:space="preserve">IV </w:t>
      </w:r>
      <w:r w:rsidRPr="00D431FF">
        <w:rPr>
          <w:rFonts w:ascii="Stencil Std" w:hAnsi="Stencil Std"/>
          <w:color w:val="E63B21" w:themeColor="accent2" w:themeShade="BF"/>
          <w:sz w:val="34"/>
          <w:szCs w:val="34"/>
        </w:rPr>
        <w:t>A</w:t>
      </w:r>
      <w:r w:rsidR="00D33EF1" w:rsidRPr="00D431FF">
        <w:rPr>
          <w:rFonts w:ascii="Stencil Std" w:hAnsi="Stencil Std"/>
          <w:color w:val="E63B21" w:themeColor="accent2" w:themeShade="BF"/>
          <w:sz w:val="34"/>
          <w:szCs w:val="34"/>
        </w:rPr>
        <w:t>RENAS</w:t>
      </w:r>
      <w:r w:rsidR="003E2C4B" w:rsidRPr="00D431FF">
        <w:rPr>
          <w:rFonts w:ascii="Stencil Std" w:hAnsi="Stencil Std"/>
          <w:color w:val="E63B21" w:themeColor="accent2" w:themeShade="BF"/>
          <w:sz w:val="34"/>
          <w:szCs w:val="34"/>
        </w:rPr>
        <w:t xml:space="preserve"> PLUS REASONS</w:t>
      </w:r>
      <w:r w:rsidRPr="00D431FF">
        <w:rPr>
          <w:rFonts w:ascii="Stencil Std" w:hAnsi="Stencil Std"/>
          <w:color w:val="E63B21" w:themeColor="accent2" w:themeShade="BF"/>
          <w:sz w:val="34"/>
          <w:szCs w:val="34"/>
        </w:rPr>
        <w:t>:</w:t>
      </w:r>
    </w:p>
    <w:p w14:paraId="4F012DE2" w14:textId="5DF710F0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Madison Square Garden in New York City</w:t>
      </w:r>
      <w:r w:rsidR="00C03277" w:rsidRPr="009A0332">
        <w:rPr>
          <w:rFonts w:ascii="Stencil Std" w:eastAsia="Times New Roman" w:hAnsi="Stencil Std"/>
          <w:sz w:val="22"/>
          <w:szCs w:val="22"/>
        </w:rPr>
        <w:t>:</w:t>
      </w:r>
      <w:r w:rsidR="003E2C4B" w:rsidRPr="009A0332">
        <w:rPr>
          <w:rFonts w:ascii="Stencil Std" w:eastAsia="Times New Roman" w:hAnsi="Stencil Std"/>
          <w:sz w:val="22"/>
          <w:szCs w:val="22"/>
        </w:rPr>
        <w:t xml:space="preserve"> </w:t>
      </w:r>
      <w:r w:rsidR="003E2C4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</w:t>
      </w:r>
      <w:r w:rsidR="00880A7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. Many WWE PPV’s </w:t>
      </w:r>
      <w:r w:rsidR="00F7024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and m</w:t>
      </w:r>
      <w:r w:rsidR="000D72B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onthly shows</w:t>
      </w:r>
    </w:p>
    <w:p w14:paraId="7B4A1D3A" w14:textId="288F9535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Pontiac Silverdome in Pontiac, Michigan</w:t>
      </w:r>
      <w:r w:rsidR="000D72B9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0D72B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Used in previous game. </w:t>
      </w:r>
      <w:r w:rsidR="002F4B98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WWE </w:t>
      </w:r>
      <w:proofErr w:type="spellStart"/>
      <w:r w:rsidR="002F4B98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Wrestlemania</w:t>
      </w:r>
      <w:proofErr w:type="spellEnd"/>
      <w:r w:rsidR="002F4B98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III</w:t>
      </w:r>
    </w:p>
    <w:p w14:paraId="65502A03" w14:textId="7C24544E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proofErr w:type="spellStart"/>
      <w:r w:rsidRPr="009A0332">
        <w:rPr>
          <w:rFonts w:ascii="Stencil Std" w:eastAsia="Times New Roman" w:hAnsi="Stencil Std"/>
          <w:sz w:val="22"/>
          <w:szCs w:val="22"/>
          <w:lang w:val="en"/>
        </w:rPr>
        <w:t>Cobo</w:t>
      </w:r>
      <w:proofErr w:type="spellEnd"/>
      <w:r w:rsidRPr="009A0332">
        <w:rPr>
          <w:rFonts w:ascii="Stencil Std" w:eastAsia="Times New Roman" w:hAnsi="Stencil Std"/>
          <w:sz w:val="22"/>
          <w:szCs w:val="22"/>
          <w:lang w:val="en"/>
        </w:rPr>
        <w:t xml:space="preserve"> Arena in Detroit, Michigan</w:t>
      </w:r>
      <w:r w:rsidR="002F4B98" w:rsidRPr="009A0332">
        <w:rPr>
          <w:rFonts w:ascii="Stencil Std" w:eastAsia="Times New Roman" w:hAnsi="Stencil Std"/>
          <w:sz w:val="22"/>
          <w:szCs w:val="22"/>
        </w:rPr>
        <w:t>:</w:t>
      </w:r>
      <w:r w:rsidR="00EE7D83" w:rsidRPr="009A0332">
        <w:rPr>
          <w:rFonts w:ascii="Stencil Std" w:eastAsia="Times New Roman" w:hAnsi="Stencil Std"/>
          <w:sz w:val="22"/>
          <w:szCs w:val="22"/>
        </w:rPr>
        <w:t xml:space="preserve"> </w:t>
      </w:r>
      <w:r w:rsidR="009D1B6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game. Big Time Wrestling. The House that S</w:t>
      </w:r>
      <w:r w:rsidR="00951818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heik Built.</w:t>
      </w:r>
    </w:p>
    <w:p w14:paraId="4F689D51" w14:textId="17990A36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The Omni in Atlanta, Georgia</w:t>
      </w:r>
      <w:r w:rsidR="00951818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CB282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Used in previous game. </w:t>
      </w:r>
      <w:r w:rsidR="00CB49F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Georgia Championship Wrestling. </w:t>
      </w:r>
      <w:r w:rsidR="00C523C4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NWA/</w:t>
      </w:r>
      <w:r w:rsidR="00CB49F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WCW Home Base.</w:t>
      </w:r>
      <w:r w:rsidR="00831348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Many WCW PPV’s</w:t>
      </w:r>
      <w:r w:rsidR="00C523C4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7B67F94D" w14:textId="1EE78879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Cow Palace in San Francisco, California</w:t>
      </w:r>
      <w:r w:rsidR="00831348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C523C4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Used </w:t>
      </w:r>
      <w:r w:rsidR="001B184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in prev</w:t>
      </w:r>
      <w:r w:rsidR="00AE002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ious game. 3 WCW </w:t>
      </w:r>
      <w:proofErr w:type="spellStart"/>
      <w:r w:rsidR="00AE002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Superbrawls</w:t>
      </w:r>
      <w:proofErr w:type="spellEnd"/>
      <w:r w:rsidR="00AE002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. </w:t>
      </w:r>
    </w:p>
    <w:p w14:paraId="5ED3E6BF" w14:textId="212DE0F2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The Spectrum in Philadelphia, Pennsylvania</w:t>
      </w:r>
      <w:r w:rsidR="00AE0022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A1E2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game.</w:t>
      </w:r>
      <w:r w:rsidR="00DB00B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WWE monthly show and 2 PPV’s</w:t>
      </w:r>
    </w:p>
    <w:p w14:paraId="02481D42" w14:textId="695664CF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Maple Leaf Gardens in Toronto, Ontario, Canada</w:t>
      </w:r>
      <w:r w:rsidR="003D387F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054DD5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</w:t>
      </w:r>
      <w:r w:rsidR="003D387F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revious game.</w:t>
      </w:r>
      <w:r w:rsidR="00DB00B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r w:rsidR="00935DE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Maple Leaf Wrestli</w:t>
      </w:r>
      <w:r w:rsidR="00A263B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ng.</w:t>
      </w:r>
      <w:r w:rsidR="00935DE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r w:rsidR="00A263B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WWE monthly show</w:t>
      </w:r>
      <w:r w:rsidR="00B3504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239727B9" w14:textId="4777EEAE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Boston Garden in Boston, Massachusetts</w:t>
      </w:r>
      <w:r w:rsidR="003D387F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3D387F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Used in </w:t>
      </w:r>
      <w:r w:rsidR="00054DD5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previous game.</w:t>
      </w:r>
      <w:r w:rsidR="00DB7F8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WWE monthly show. Survivor Series 1993</w:t>
      </w:r>
    </w:p>
    <w:p w14:paraId="78DBA744" w14:textId="04ED56C0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Tokyo Dome in Tokyo, Japan</w:t>
      </w:r>
      <w:r w:rsidR="00054DD5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054DD5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Used in previous game. </w:t>
      </w:r>
      <w:r w:rsidR="00DD14D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New Japan Pro Wrestling home base.</w:t>
      </w:r>
    </w:p>
    <w:p w14:paraId="1DACE25A" w14:textId="074078B4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Greensboro Coliseum in Greensboro, North Carolina</w:t>
      </w:r>
      <w:r w:rsidR="009250FA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250F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game.</w:t>
      </w:r>
      <w:r w:rsidR="000F2C4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Jim Crockett Promotions home base. Many PPV’s</w:t>
      </w:r>
      <w:r w:rsidR="00645A1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0C7459E9" w14:textId="0964F78A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proofErr w:type="spellStart"/>
      <w:r w:rsidRPr="009A0332">
        <w:rPr>
          <w:rFonts w:ascii="Stencil Std" w:eastAsia="Times New Roman" w:hAnsi="Stencil Std"/>
          <w:sz w:val="22"/>
          <w:szCs w:val="22"/>
          <w:lang w:val="en"/>
        </w:rPr>
        <w:t>Skydome</w:t>
      </w:r>
      <w:proofErr w:type="spellEnd"/>
      <w:r w:rsidRPr="009A0332">
        <w:rPr>
          <w:rFonts w:ascii="Stencil Std" w:eastAsia="Times New Roman" w:hAnsi="Stencil Std"/>
          <w:sz w:val="22"/>
          <w:szCs w:val="22"/>
          <w:lang w:val="en"/>
        </w:rPr>
        <w:t xml:space="preserve"> in Toronto, Ontario, Canada</w:t>
      </w:r>
      <w:r w:rsidR="009250FA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250F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Used in previous game. </w:t>
      </w:r>
      <w:proofErr w:type="spellStart"/>
      <w:r w:rsidR="00645A1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Wrestlemania’s</w:t>
      </w:r>
      <w:proofErr w:type="spellEnd"/>
      <w:r w:rsidR="00645A1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r w:rsidR="008B3805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VI and XVIII</w:t>
      </w:r>
    </w:p>
    <w:p w14:paraId="66A9F07F" w14:textId="2AE427AB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Mid-South Coliseum in Memphis, Tennessee</w:t>
      </w:r>
      <w:r w:rsidR="009250FA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250F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game.</w:t>
      </w:r>
      <w:r w:rsidR="002F5BB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USWA home base. </w:t>
      </w:r>
      <w:r w:rsidR="00067C1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“The House Jerry Lawler Built”. </w:t>
      </w:r>
    </w:p>
    <w:p w14:paraId="207C2276" w14:textId="10CD9BE0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Texas Stadium in Irving, Texas</w:t>
      </w:r>
      <w:r w:rsidR="009250FA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250F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game.</w:t>
      </w:r>
      <w:r w:rsidR="009969D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r w:rsidR="009A241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Annual </w:t>
      </w:r>
      <w:r w:rsidR="009969D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World Class Championship Wrestling </w:t>
      </w:r>
      <w:r w:rsidR="009A241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Memorial Parade of Champions card.</w:t>
      </w:r>
    </w:p>
    <w:p w14:paraId="5542D90A" w14:textId="3418EC3E" w:rsidR="00FF4126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  <w:lang w:val="en"/>
        </w:rPr>
        <w:t>L.A. Sports Arena in Los Angeles, California</w:t>
      </w:r>
      <w:r w:rsidR="009250FA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250F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game.</w:t>
      </w:r>
      <w:r w:rsidR="00B14F6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proofErr w:type="spellStart"/>
      <w:r w:rsidR="00B14F6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Wrestlemania’s</w:t>
      </w:r>
      <w:proofErr w:type="spellEnd"/>
      <w:r w:rsidR="00B14F6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II and VII</w:t>
      </w:r>
    </w:p>
    <w:p w14:paraId="43906200" w14:textId="69812A6B" w:rsidR="00651A13" w:rsidRPr="009A0332" w:rsidRDefault="00FF4126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proofErr w:type="spellStart"/>
      <w:r w:rsidRPr="009A0332">
        <w:rPr>
          <w:rFonts w:ascii="Stencil Std" w:eastAsia="Times New Roman" w:hAnsi="Stencil Std"/>
          <w:sz w:val="22"/>
          <w:szCs w:val="22"/>
          <w:lang w:val="en"/>
        </w:rPr>
        <w:t>Wembley</w:t>
      </w:r>
      <w:proofErr w:type="spellEnd"/>
      <w:r w:rsidRPr="009A0332">
        <w:rPr>
          <w:rFonts w:ascii="Stencil Std" w:eastAsia="Times New Roman" w:hAnsi="Stencil Std"/>
          <w:sz w:val="22"/>
          <w:szCs w:val="22"/>
          <w:lang w:val="en"/>
        </w:rPr>
        <w:t xml:space="preserve"> Stadium in London, England</w:t>
      </w:r>
      <w:r w:rsidR="009250FA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250F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Used in previous game.</w:t>
      </w:r>
      <w:r w:rsidR="00B14F6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proofErr w:type="spellStart"/>
      <w:r w:rsidR="00B14F6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Summerslam</w:t>
      </w:r>
      <w:proofErr w:type="spellEnd"/>
      <w:r w:rsidR="00B14F6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1992</w:t>
      </w:r>
      <w:r w:rsidR="00AC7A1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33E31B05" w14:textId="40F8896F" w:rsidR="00493273" w:rsidRPr="009A0332" w:rsidRDefault="00493273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Manhattan Center in New York City</w:t>
      </w:r>
      <w:r w:rsidR="009250FA" w:rsidRPr="009A0332">
        <w:rPr>
          <w:rFonts w:ascii="Stencil Std" w:eastAsia="Times New Roman" w:hAnsi="Stencil Std"/>
          <w:sz w:val="22"/>
          <w:szCs w:val="22"/>
        </w:rPr>
        <w:t>:</w:t>
      </w:r>
      <w:r w:rsidR="004D21C7" w:rsidRPr="009A0332">
        <w:rPr>
          <w:rFonts w:ascii="Stencil Std" w:eastAsia="Times New Roman" w:hAnsi="Stencil Std"/>
          <w:sz w:val="22"/>
          <w:szCs w:val="22"/>
        </w:rPr>
        <w:t xml:space="preserve"> </w:t>
      </w:r>
      <w:r w:rsidR="0058483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Monday Night Raw frequent host. ECW One Night Stand.</w:t>
      </w:r>
    </w:p>
    <w:p w14:paraId="6DB054B9" w14:textId="017EFB57" w:rsidR="00493273" w:rsidRPr="009A0332" w:rsidRDefault="00467FE1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ECW Arena in Philadelphia, Pennsylvania</w:t>
      </w:r>
      <w:r w:rsidR="00EF481F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EF481F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ECW home base.</w:t>
      </w:r>
    </w:p>
    <w:p w14:paraId="750AD190" w14:textId="7281A1C7" w:rsidR="00467FE1" w:rsidRPr="009A0332" w:rsidRDefault="00503D88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proofErr w:type="spellStart"/>
      <w:r w:rsidRPr="009A0332">
        <w:rPr>
          <w:rFonts w:ascii="Stencil Std" w:eastAsia="Times New Roman" w:hAnsi="Stencil Std"/>
          <w:sz w:val="22"/>
          <w:szCs w:val="22"/>
        </w:rPr>
        <w:t>Sportatorium</w:t>
      </w:r>
      <w:proofErr w:type="spellEnd"/>
      <w:r w:rsidRPr="009A0332">
        <w:rPr>
          <w:rFonts w:ascii="Stencil Std" w:eastAsia="Times New Roman" w:hAnsi="Stencil Std"/>
          <w:sz w:val="22"/>
          <w:szCs w:val="22"/>
        </w:rPr>
        <w:t xml:space="preserve"> in Dallas, Texas</w:t>
      </w:r>
      <w:r w:rsidR="00EF481F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220C85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WCCW</w:t>
      </w:r>
      <w:r w:rsidR="00EF754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 Von Erich home.</w:t>
      </w:r>
    </w:p>
    <w:p w14:paraId="4939EDDC" w14:textId="51A9B90E" w:rsidR="00EA0148" w:rsidRPr="009A0332" w:rsidRDefault="00671087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Olympic Auditorium in Los Angeles, Californ</w:t>
      </w:r>
      <w:r w:rsidR="00A706DE" w:rsidRPr="009A0332">
        <w:rPr>
          <w:rFonts w:ascii="Stencil Std" w:eastAsia="Times New Roman" w:hAnsi="Stencil Std"/>
          <w:sz w:val="22"/>
          <w:szCs w:val="22"/>
        </w:rPr>
        <w:t>ia</w:t>
      </w:r>
      <w:r w:rsidR="00F03E16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5B72A5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Early Wrestling History.</w:t>
      </w:r>
      <w:r w:rsidR="0051390C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</w:p>
    <w:p w14:paraId="5D504EA9" w14:textId="057891D9" w:rsidR="00A706DE" w:rsidRPr="009A0332" w:rsidRDefault="00324F68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Kiel Auditorium in St. Louis, Missouri</w:t>
      </w:r>
      <w:r w:rsidR="0051390C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51390C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NWA history. </w:t>
      </w:r>
      <w:proofErr w:type="spellStart"/>
      <w:r w:rsidR="0051390C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Starrcade</w:t>
      </w:r>
      <w:proofErr w:type="spellEnd"/>
      <w:r w:rsidR="0051390C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r w:rsidR="002A2CF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1990</w:t>
      </w:r>
      <w:r w:rsidR="008B7C1F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5370E95B" w14:textId="7D7FDDD0" w:rsidR="00324F68" w:rsidRPr="009A0332" w:rsidRDefault="00AF2BFA" w:rsidP="00FF4126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Baltimore Civic Center</w:t>
      </w:r>
      <w:r w:rsidR="000A1B10" w:rsidRPr="009A0332">
        <w:rPr>
          <w:rFonts w:ascii="Stencil Std" w:eastAsia="Times New Roman" w:hAnsi="Stencil Std"/>
          <w:sz w:val="22"/>
          <w:szCs w:val="22"/>
        </w:rPr>
        <w:t xml:space="preserve"> in Baltimore, Maryland</w:t>
      </w:r>
      <w:r w:rsidR="002A2CF2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2A2CF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Many Wrestling PPV’s</w:t>
      </w:r>
      <w:r w:rsidR="008B7C1F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51D8F134" w14:textId="2FB989C1" w:rsidR="006E2AA9" w:rsidRPr="009A0332" w:rsidRDefault="00164F52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lastRenderedPageBreak/>
        <w:t>Philadelphia Civic Center in Philadelphia, Pennsylvania</w:t>
      </w:r>
      <w:r w:rsidR="002A2CF2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5258E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NWA</w:t>
      </w:r>
      <w:r w:rsidR="00A67558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/</w:t>
      </w:r>
      <w:r w:rsidR="005258E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WCW History.</w:t>
      </w:r>
      <w:r w:rsidR="00A67558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 Halloween Havoc </w:t>
      </w:r>
      <w:r w:rsidR="0087733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1989 and 1992. </w:t>
      </w:r>
      <w:proofErr w:type="spellStart"/>
      <w:r w:rsidR="0087733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Slamboree</w:t>
      </w:r>
      <w:proofErr w:type="spellEnd"/>
      <w:r w:rsidR="0087733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1994.</w:t>
      </w:r>
    </w:p>
    <w:p w14:paraId="00E0774C" w14:textId="7FF05013" w:rsidR="000C02AB" w:rsidRPr="009A0332" w:rsidRDefault="00EA54CC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Rosemont Horizon in Rosemont, Illinois</w:t>
      </w:r>
      <w:r w:rsidR="0087733D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87733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Many WWE PPV’s</w:t>
      </w:r>
    </w:p>
    <w:p w14:paraId="66860CEE" w14:textId="27231438" w:rsidR="00EA54CC" w:rsidRPr="009A0332" w:rsidRDefault="00356EB9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Nassau Veterans Memorial Coliseum in Uniondale, New York</w:t>
      </w:r>
      <w:r w:rsidR="0087733D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2D7341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WWE monthly show, </w:t>
      </w:r>
      <w:proofErr w:type="spellStart"/>
      <w:r w:rsidR="000B6AA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Wrestlemania</w:t>
      </w:r>
      <w:proofErr w:type="spellEnd"/>
      <w:r w:rsidR="000B6AA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II and </w:t>
      </w:r>
      <w:proofErr w:type="spellStart"/>
      <w:r w:rsidR="000B6AA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Summerslam</w:t>
      </w:r>
      <w:proofErr w:type="spellEnd"/>
      <w:r w:rsidR="000B6AA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2002</w:t>
      </w:r>
      <w:r w:rsidR="002D7341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, NWA Bunkhouse Stampede.</w:t>
      </w:r>
    </w:p>
    <w:p w14:paraId="7F1FBC96" w14:textId="22830EFF" w:rsidR="00D46077" w:rsidRPr="009A0332" w:rsidRDefault="00EC595E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Richfield Coliseum in Richfield, Ohio</w:t>
      </w:r>
      <w:r w:rsidR="00F72015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2C1AD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3 WWE</w:t>
      </w:r>
      <w:r w:rsidR="002C1AD0" w:rsidRPr="009A0332">
        <w:rPr>
          <w:rFonts w:ascii="Stencil Std" w:eastAsia="Times New Roman" w:hAnsi="Stencil Std"/>
          <w:sz w:val="22"/>
          <w:szCs w:val="22"/>
        </w:rPr>
        <w:t xml:space="preserve"> </w:t>
      </w:r>
      <w:r w:rsidR="002C1AD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Survivor Series</w:t>
      </w:r>
      <w:r w:rsidR="00897C4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: 1987, 1988, 1992,</w:t>
      </w:r>
    </w:p>
    <w:p w14:paraId="095239FE" w14:textId="435538CF" w:rsidR="00EE613C" w:rsidRPr="009A0332" w:rsidRDefault="00EE613C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UIC Pavili</w:t>
      </w:r>
      <w:r w:rsidR="00C00B35" w:rsidRPr="009A0332">
        <w:rPr>
          <w:rFonts w:ascii="Stencil Std" w:eastAsia="Times New Roman" w:hAnsi="Stencil Std"/>
          <w:sz w:val="22"/>
          <w:szCs w:val="22"/>
        </w:rPr>
        <w:t>on in Chicago, Illinois</w:t>
      </w:r>
      <w:r w:rsidR="00EB0695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7C7CB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NWA </w:t>
      </w:r>
      <w:proofErr w:type="spellStart"/>
      <w:r w:rsidR="007C7CB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Starrcade</w:t>
      </w:r>
      <w:proofErr w:type="spellEnd"/>
      <w:r w:rsidR="007C7CB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1987</w:t>
      </w:r>
      <w:r w:rsidR="0038194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 Chi-Town Rumble.</w:t>
      </w:r>
      <w:r w:rsidR="007C7CB7" w:rsidRPr="009A0332">
        <w:rPr>
          <w:rFonts w:ascii="Stencil Std" w:eastAsia="Times New Roman" w:hAnsi="Stencil Std"/>
          <w:sz w:val="22"/>
          <w:szCs w:val="22"/>
          <w:lang w:val="en"/>
        </w:rPr>
        <w:t xml:space="preserve"> </w:t>
      </w:r>
    </w:p>
    <w:p w14:paraId="073E521F" w14:textId="7A1F09A2" w:rsidR="00C00B35" w:rsidRPr="009A0332" w:rsidRDefault="00E5275A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 xml:space="preserve">Nashville </w:t>
      </w:r>
      <w:r w:rsidR="00855560" w:rsidRPr="009A0332">
        <w:rPr>
          <w:rFonts w:ascii="Stencil Std" w:eastAsia="Times New Roman" w:hAnsi="Stencil Std"/>
          <w:sz w:val="22"/>
          <w:szCs w:val="22"/>
        </w:rPr>
        <w:t>Municipal Auditorium in Nashville, Tennessee</w:t>
      </w:r>
      <w:r w:rsidR="00381943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38194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Many WCW PPV’s and WWE In Your House </w:t>
      </w:r>
      <w:r w:rsidR="007C48A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II.</w:t>
      </w:r>
    </w:p>
    <w:p w14:paraId="593F4237" w14:textId="374DB175" w:rsidR="00855560" w:rsidRPr="009A0332" w:rsidRDefault="00E844F9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Atlantic City Convention Hall</w:t>
      </w:r>
      <w:r w:rsidR="00573310" w:rsidRPr="009A0332">
        <w:rPr>
          <w:rFonts w:ascii="Stencil Std" w:eastAsia="Times New Roman" w:hAnsi="Stencil Std"/>
          <w:sz w:val="22"/>
          <w:szCs w:val="22"/>
        </w:rPr>
        <w:t xml:space="preserve"> in Atlantic City, New Jersey</w:t>
      </w:r>
      <w:r w:rsidR="007C48A7" w:rsidRPr="009A0332">
        <w:rPr>
          <w:rFonts w:ascii="Stencil Std" w:eastAsia="Times New Roman" w:hAnsi="Stencil Std"/>
          <w:sz w:val="22"/>
          <w:szCs w:val="22"/>
        </w:rPr>
        <w:t xml:space="preserve">: </w:t>
      </w:r>
      <w:proofErr w:type="spellStart"/>
      <w:r w:rsidR="007C48A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Wrestlemania</w:t>
      </w:r>
      <w:proofErr w:type="spellEnd"/>
      <w:r w:rsidR="007C48A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IV and V</w:t>
      </w:r>
    </w:p>
    <w:p w14:paraId="00DA50E2" w14:textId="159A01F6" w:rsidR="00573310" w:rsidRPr="009A0332" w:rsidRDefault="00992EDC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Meadowlands Arena in East Rutherford, New Jersey</w:t>
      </w:r>
      <w:r w:rsidR="007C48A7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145AA6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Many WWE PPV’s and monthly shows.</w:t>
      </w:r>
    </w:p>
    <w:p w14:paraId="697CCDA4" w14:textId="36FB8D9F" w:rsidR="00992EDC" w:rsidRPr="009A0332" w:rsidRDefault="00630CB6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Arizona Veterans Memorial Coliseum in Phoenix, Arizona</w:t>
      </w:r>
      <w:r w:rsidR="00145AA6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145AA6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WCW </w:t>
      </w:r>
      <w:proofErr w:type="spellStart"/>
      <w:r w:rsidR="0030040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Wrestlewar</w:t>
      </w:r>
      <w:proofErr w:type="spellEnd"/>
      <w:r w:rsidR="0030040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1991</w:t>
      </w:r>
      <w:r w:rsidR="00AF314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55B4A267" w14:textId="64288076" w:rsidR="00D73959" w:rsidRPr="009A0332" w:rsidRDefault="00D73959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Orlando Arena in Orlando, Florida</w:t>
      </w:r>
      <w:r w:rsidR="00C51329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C00BC6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WWE Royal Rumble 1990,</w:t>
      </w:r>
      <w:r w:rsidR="0089408A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WCW Bash at the Beach 1994.</w:t>
      </w:r>
    </w:p>
    <w:p w14:paraId="108F9D31" w14:textId="1E33FB0A" w:rsidR="00D73959" w:rsidRPr="009A0332" w:rsidRDefault="00B92746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Louisiana Superdome in New Orleans, Louisiana</w:t>
      </w:r>
      <w:r w:rsidR="006C57AD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6C57A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Mid South Wrestling home base, </w:t>
      </w:r>
      <w:r w:rsidR="009955BF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Jim Crockett Sr. Memorial Cup Tournament, WCW Clash of the Champions </w:t>
      </w:r>
      <w:r w:rsidR="00336CC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VI.</w:t>
      </w:r>
    </w:p>
    <w:p w14:paraId="0C6B963C" w14:textId="72AD6CD4" w:rsidR="00B92746" w:rsidRPr="009A0332" w:rsidRDefault="00DA657D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Bayfront Arena in St. Petersburg, Florida</w:t>
      </w:r>
      <w:r w:rsidR="00A04086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4953E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WCW </w:t>
      </w:r>
      <w:proofErr w:type="spellStart"/>
      <w:r w:rsidR="004953E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Superbrawl</w:t>
      </w:r>
      <w:proofErr w:type="spellEnd"/>
      <w:r w:rsidR="004953E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I and VI, </w:t>
      </w:r>
      <w:proofErr w:type="spellStart"/>
      <w:r w:rsidR="004953E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Slamboree</w:t>
      </w:r>
      <w:proofErr w:type="spellEnd"/>
      <w:r w:rsidR="004452BD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1995.</w:t>
      </w:r>
    </w:p>
    <w:p w14:paraId="75DB0E4B" w14:textId="59EA696A" w:rsidR="0012365B" w:rsidRPr="009A0332" w:rsidRDefault="000D11F6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Hartford Civic Center in Hartford, Connecticut</w:t>
      </w:r>
      <w:r w:rsidR="004452BD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E47424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WWE Survivor Series 1990, WWE </w:t>
      </w:r>
      <w:proofErr w:type="spellStart"/>
      <w:r w:rsidR="00E47424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Wrestlemania</w:t>
      </w:r>
      <w:proofErr w:type="spellEnd"/>
      <w:r w:rsidR="00E47424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</w:t>
      </w:r>
      <w:r w:rsidR="002C6207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XI</w:t>
      </w:r>
    </w:p>
    <w:p w14:paraId="59D550A5" w14:textId="4037B4F7" w:rsidR="00B94C71" w:rsidRPr="009A0332" w:rsidRDefault="00895316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Joe Louis Arena in Detroit, Michigan</w:t>
      </w:r>
      <w:r w:rsidR="00CE43F6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2768F9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Many Wrestling Events.</w:t>
      </w:r>
    </w:p>
    <w:p w14:paraId="1FD2D46A" w14:textId="551C2B22" w:rsidR="00C37E5A" w:rsidRPr="009A0332" w:rsidRDefault="000E5B5B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Norfolk Scope in Norfolk, Virginia</w:t>
      </w:r>
      <w:r w:rsidR="00313C5E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313C5E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Many Wrestling Events.</w:t>
      </w:r>
    </w:p>
    <w:p w14:paraId="5C261ED4" w14:textId="55C7D1E6" w:rsidR="000E5B5B" w:rsidRPr="009A0332" w:rsidRDefault="00D4671B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Milwaukee Theater at MECCA in Milwaukee, Wisconsin</w:t>
      </w:r>
      <w:r w:rsidR="003053AB" w:rsidRPr="009A0332">
        <w:rPr>
          <w:rFonts w:ascii="Stencil Std" w:eastAsia="Times New Roman" w:hAnsi="Stencil Std"/>
          <w:sz w:val="22"/>
          <w:szCs w:val="22"/>
        </w:rPr>
        <w:t xml:space="preserve">: </w:t>
      </w:r>
      <w:proofErr w:type="spellStart"/>
      <w:r w:rsidR="003053A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Superbrawl</w:t>
      </w:r>
      <w:proofErr w:type="spellEnd"/>
      <w:r w:rsidR="003053A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II.</w:t>
      </w:r>
    </w:p>
    <w:p w14:paraId="1DC179E6" w14:textId="77E04F94" w:rsidR="00D4671B" w:rsidRPr="009A0332" w:rsidRDefault="001A5865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Mobile</w:t>
      </w:r>
      <w:r w:rsidR="008E492A" w:rsidRPr="009A0332">
        <w:rPr>
          <w:rFonts w:ascii="Stencil Std" w:eastAsia="Times New Roman" w:hAnsi="Stencil Std"/>
          <w:sz w:val="22"/>
          <w:szCs w:val="22"/>
        </w:rPr>
        <w:t xml:space="preserve"> Civic Center in Mobile, Alabama</w:t>
      </w:r>
      <w:r w:rsidR="009155AC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9155AC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WCW Beach Blast 1992 and Uncen</w:t>
      </w:r>
      <w:r w:rsidR="005A5341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sored 1998</w:t>
      </w:r>
    </w:p>
    <w:p w14:paraId="7C4AEB6C" w14:textId="0556F8E9" w:rsidR="00D40A9C" w:rsidRPr="009A0332" w:rsidRDefault="00D40A9C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Knickerbocker Arena in Albany, New York</w:t>
      </w:r>
      <w:r w:rsidR="005A5341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5A5341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WWE Royal Rumble 1992.</w:t>
      </w:r>
    </w:p>
    <w:p w14:paraId="036489FF" w14:textId="27BC70AF" w:rsidR="00D40A9C" w:rsidRPr="009A0332" w:rsidRDefault="00443421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Hoosier Dome in Indianapolis, Indiana</w:t>
      </w:r>
      <w:r w:rsidR="00E53490" w:rsidRPr="009A0332">
        <w:rPr>
          <w:rFonts w:ascii="Stencil Std" w:eastAsia="Times New Roman" w:hAnsi="Stencil Std"/>
          <w:sz w:val="22"/>
          <w:szCs w:val="22"/>
        </w:rPr>
        <w:t xml:space="preserve">. </w:t>
      </w:r>
      <w:r w:rsidR="00E5349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WWE </w:t>
      </w:r>
      <w:proofErr w:type="spellStart"/>
      <w:r w:rsidR="00E5349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Wrestlemania</w:t>
      </w:r>
      <w:proofErr w:type="spellEnd"/>
      <w:r w:rsidR="00E53490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VIII</w:t>
      </w:r>
      <w:r w:rsidR="004E5AE4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.</w:t>
      </w:r>
    </w:p>
    <w:p w14:paraId="68F1034A" w14:textId="4CDF71A8" w:rsidR="00443421" w:rsidRPr="009A0332" w:rsidRDefault="00FE54D5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 xml:space="preserve">Asheville </w:t>
      </w:r>
      <w:r w:rsidR="00FC3063" w:rsidRPr="009A0332">
        <w:rPr>
          <w:rFonts w:ascii="Stencil Std" w:eastAsia="Times New Roman" w:hAnsi="Stencil Std"/>
          <w:sz w:val="22"/>
          <w:szCs w:val="22"/>
        </w:rPr>
        <w:t>Civic Center in Asheville, North Carolina</w:t>
      </w:r>
      <w:r w:rsidR="004E5AE4" w:rsidRPr="009A0332">
        <w:rPr>
          <w:rFonts w:ascii="Stencil Std" w:eastAsia="Times New Roman" w:hAnsi="Stencil Std"/>
          <w:sz w:val="22"/>
          <w:szCs w:val="22"/>
        </w:rPr>
        <w:t xml:space="preserve">. </w:t>
      </w:r>
      <w:r w:rsidR="005E221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WCW </w:t>
      </w:r>
      <w:proofErr w:type="spellStart"/>
      <w:r w:rsidR="005E221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Superbrawl</w:t>
      </w:r>
      <w:proofErr w:type="spellEnd"/>
      <w:r w:rsidR="005E221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III</w:t>
      </w:r>
    </w:p>
    <w:p w14:paraId="6305F8B3" w14:textId="73975794" w:rsidR="006A783A" w:rsidRPr="009A0332" w:rsidRDefault="006A783A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Nutter Center in Dayton, Ohio</w:t>
      </w:r>
      <w:r w:rsidR="005E2213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5E221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WWE King of the Ring 1993</w:t>
      </w:r>
    </w:p>
    <w:p w14:paraId="3B5DDF87" w14:textId="096498AF" w:rsidR="006A783A" w:rsidRPr="009A0332" w:rsidRDefault="008D03F5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Providence Civic Center in Providence, Rhode Island</w:t>
      </w:r>
      <w:r w:rsidR="005E2213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E07B6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Many WWE PPV’s.</w:t>
      </w:r>
    </w:p>
    <w:p w14:paraId="3DC34A16" w14:textId="5A9200F0" w:rsidR="008D03F5" w:rsidRPr="009A0332" w:rsidRDefault="00B4240A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United Center in Chicago, Illinois</w:t>
      </w:r>
      <w:r w:rsidR="00E07B63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E07B6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WWE </w:t>
      </w:r>
      <w:proofErr w:type="spellStart"/>
      <w:r w:rsidR="00E07B6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Summerslam</w:t>
      </w:r>
      <w:proofErr w:type="spellEnd"/>
      <w:r w:rsidR="00E07B63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1994</w:t>
      </w:r>
    </w:p>
    <w:p w14:paraId="1F082882" w14:textId="6D2C645A" w:rsidR="003724FE" w:rsidRPr="009A0332" w:rsidRDefault="00C34586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Independence Arena in Charlotte, North Carolina</w:t>
      </w:r>
      <w:r w:rsidR="00C16D0B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C16D0B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Many NWA/WCW Events.</w:t>
      </w:r>
    </w:p>
    <w:p w14:paraId="52720525" w14:textId="46C2B8E6" w:rsidR="00C522F8" w:rsidRPr="009A0332" w:rsidRDefault="000968F3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lastRenderedPageBreak/>
        <w:t xml:space="preserve">USF </w:t>
      </w:r>
      <w:proofErr w:type="spellStart"/>
      <w:r w:rsidRPr="009A0332">
        <w:rPr>
          <w:rFonts w:ascii="Stencil Std" w:eastAsia="Times New Roman" w:hAnsi="Stencil Std"/>
          <w:sz w:val="22"/>
          <w:szCs w:val="22"/>
        </w:rPr>
        <w:t>SunDome</w:t>
      </w:r>
      <w:proofErr w:type="spellEnd"/>
      <w:r w:rsidRPr="009A0332">
        <w:rPr>
          <w:rFonts w:ascii="Stencil Std" w:eastAsia="Times New Roman" w:hAnsi="Stencil Std"/>
          <w:sz w:val="22"/>
          <w:szCs w:val="22"/>
        </w:rPr>
        <w:t xml:space="preserve"> in Tampa, Florida</w:t>
      </w:r>
      <w:r w:rsidR="00C16D0B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307E6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WWE Royal Rumble 1995</w:t>
      </w:r>
    </w:p>
    <w:p w14:paraId="36298763" w14:textId="508D176F" w:rsidR="000968F3" w:rsidRPr="009A0332" w:rsidRDefault="00140A61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Pittsburgh Civic Arena in Pittsburgh, Pennsylvania</w:t>
      </w:r>
      <w:r w:rsidR="00307E62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307E6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WWE </w:t>
      </w:r>
      <w:proofErr w:type="spellStart"/>
      <w:r w:rsidR="00307E6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Summerslam</w:t>
      </w:r>
      <w:proofErr w:type="spellEnd"/>
      <w:r w:rsidR="00307E6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1995</w:t>
      </w:r>
    </w:p>
    <w:p w14:paraId="662BF64C" w14:textId="25ABF2B6" w:rsidR="00140A61" w:rsidRPr="009A0332" w:rsidRDefault="006E7DE0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Capital Cent</w:t>
      </w:r>
      <w:r w:rsidR="00B20711" w:rsidRPr="009A0332">
        <w:rPr>
          <w:rFonts w:ascii="Stencil Std" w:eastAsia="Times New Roman" w:hAnsi="Stencil Std"/>
          <w:sz w:val="22"/>
          <w:szCs w:val="22"/>
        </w:rPr>
        <w:t>re</w:t>
      </w:r>
      <w:r w:rsidRPr="009A0332">
        <w:rPr>
          <w:rFonts w:ascii="Stencil Std" w:eastAsia="Times New Roman" w:hAnsi="Stencil Std"/>
          <w:sz w:val="22"/>
          <w:szCs w:val="22"/>
        </w:rPr>
        <w:t xml:space="preserve"> in Landover, Maryland</w:t>
      </w:r>
      <w:r w:rsidR="00307E62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470952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WWE Survivor Series 1995</w:t>
      </w:r>
    </w:p>
    <w:p w14:paraId="284BAD37" w14:textId="1EF56C26" w:rsidR="00B20711" w:rsidRPr="009A0332" w:rsidRDefault="00B52F9F" w:rsidP="007672A5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 xml:space="preserve">Olympic </w:t>
      </w:r>
      <w:proofErr w:type="spellStart"/>
      <w:r w:rsidRPr="009A0332">
        <w:rPr>
          <w:rFonts w:ascii="Stencil Std" w:eastAsia="Times New Roman" w:hAnsi="Stencil Std"/>
          <w:sz w:val="22"/>
          <w:szCs w:val="22"/>
        </w:rPr>
        <w:t>Saddledome</w:t>
      </w:r>
      <w:proofErr w:type="spellEnd"/>
      <w:r w:rsidRPr="009A0332">
        <w:rPr>
          <w:rFonts w:ascii="Stencil Std" w:eastAsia="Times New Roman" w:hAnsi="Stencil Std"/>
          <w:sz w:val="22"/>
          <w:szCs w:val="22"/>
        </w:rPr>
        <w:t xml:space="preserve"> </w:t>
      </w:r>
      <w:r w:rsidR="00FE1973" w:rsidRPr="009A0332">
        <w:rPr>
          <w:rFonts w:ascii="Stencil Std" w:eastAsia="Times New Roman" w:hAnsi="Stencil Std"/>
          <w:sz w:val="22"/>
          <w:szCs w:val="22"/>
        </w:rPr>
        <w:t>in Calgary, Alberta, Canada</w:t>
      </w:r>
      <w:r w:rsidR="00470952" w:rsidRPr="009A0332">
        <w:rPr>
          <w:rFonts w:ascii="Stencil Std" w:eastAsia="Times New Roman" w:hAnsi="Stencil Std"/>
          <w:sz w:val="22"/>
          <w:szCs w:val="22"/>
        </w:rPr>
        <w:t xml:space="preserve">: </w:t>
      </w:r>
      <w:r w:rsidR="00612DB1" w:rsidRPr="009A0332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Hart Family, Stampede Wrestling home base.</w:t>
      </w:r>
    </w:p>
    <w:p w14:paraId="5B79F1CE" w14:textId="7219987F" w:rsidR="001E2A03" w:rsidRPr="00006F5E" w:rsidRDefault="00580674" w:rsidP="00006F5E">
      <w:pPr>
        <w:numPr>
          <w:ilvl w:val="0"/>
          <w:numId w:val="18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  <w:lang w:val="en"/>
        </w:rPr>
      </w:pPr>
      <w:r w:rsidRPr="009A0332">
        <w:rPr>
          <w:rFonts w:ascii="Stencil Std" w:eastAsia="Times New Roman" w:hAnsi="Stencil Std"/>
          <w:sz w:val="22"/>
          <w:szCs w:val="22"/>
        </w:rPr>
        <w:t>Hubert H. Humphr</w:t>
      </w:r>
      <w:r w:rsidR="0021543F" w:rsidRPr="009A0332">
        <w:rPr>
          <w:rFonts w:ascii="Stencil Std" w:eastAsia="Times New Roman" w:hAnsi="Stencil Std"/>
          <w:sz w:val="22"/>
          <w:szCs w:val="22"/>
        </w:rPr>
        <w:t>e</w:t>
      </w:r>
      <w:r w:rsidRPr="009A0332">
        <w:rPr>
          <w:rFonts w:ascii="Stencil Std" w:eastAsia="Times New Roman" w:hAnsi="Stencil Std"/>
          <w:sz w:val="22"/>
          <w:szCs w:val="22"/>
        </w:rPr>
        <w:t xml:space="preserve">y </w:t>
      </w:r>
      <w:proofErr w:type="spellStart"/>
      <w:r w:rsidRPr="009A0332">
        <w:rPr>
          <w:rFonts w:ascii="Stencil Std" w:eastAsia="Times New Roman" w:hAnsi="Stencil Std"/>
          <w:sz w:val="22"/>
          <w:szCs w:val="22"/>
        </w:rPr>
        <w:t>Metrodome</w:t>
      </w:r>
      <w:proofErr w:type="spellEnd"/>
      <w:r w:rsidRPr="009A0332">
        <w:rPr>
          <w:rFonts w:ascii="Stencil Std" w:eastAsia="Times New Roman" w:hAnsi="Stencil Std"/>
          <w:sz w:val="22"/>
          <w:szCs w:val="22"/>
        </w:rPr>
        <w:t xml:space="preserve"> in Minneapolis, Minnesota</w:t>
      </w:r>
      <w:r w:rsidR="00612DB1" w:rsidRPr="009A0332">
        <w:rPr>
          <w:rFonts w:ascii="Stencil Std" w:eastAsia="Times New Roman" w:hAnsi="Stencil Std"/>
          <w:sz w:val="22"/>
          <w:szCs w:val="22"/>
        </w:rPr>
        <w:t xml:space="preserve">: </w:t>
      </w:r>
      <w:bookmarkStart w:id="0" w:name="_GoBack"/>
      <w:bookmarkEnd w:id="0"/>
      <w:r w:rsidR="00612DB1" w:rsidRPr="00006F5E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AWA </w:t>
      </w:r>
      <w:proofErr w:type="spellStart"/>
      <w:r w:rsidR="00612DB1" w:rsidRPr="00006F5E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Wrestlerock</w:t>
      </w:r>
      <w:proofErr w:type="spellEnd"/>
      <w:r w:rsidR="00612DB1" w:rsidRPr="00006F5E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 xml:space="preserve"> 1986. AWA </w:t>
      </w:r>
      <w:r w:rsidR="00BD7CC4" w:rsidRPr="00006F5E">
        <w:rPr>
          <w:rFonts w:ascii="Stencil Std" w:eastAsia="Times New Roman" w:hAnsi="Stencil Std"/>
          <w:color w:val="A6A6A6" w:themeColor="background1" w:themeShade="A6"/>
          <w:sz w:val="22"/>
          <w:szCs w:val="22"/>
        </w:rPr>
        <w:t>home base.</w:t>
      </w:r>
    </w:p>
    <w:p w14:paraId="5CD32928" w14:textId="63E0A6ED" w:rsidR="00F233A1" w:rsidRPr="009A0332" w:rsidRDefault="00D431FF" w:rsidP="00F233A1">
      <w:p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22"/>
          <w:szCs w:val="22"/>
        </w:rPr>
      </w:pPr>
      <w:r>
        <w:rPr>
          <w:rFonts w:ascii="Stencil Std" w:eastAsia="Times New Roman" w:hAnsi="Stencil Std"/>
          <w:sz w:val="22"/>
          <w:szCs w:val="22"/>
        </w:rPr>
        <w:t>Downloadable Arenas</w:t>
      </w:r>
    </w:p>
    <w:p w14:paraId="35A02F91" w14:textId="62CF5725" w:rsidR="00FB1FF3" w:rsidRPr="009A0332" w:rsidRDefault="008A51F0" w:rsidP="00816E0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proofErr w:type="spellStart"/>
      <w:r w:rsidRPr="009A0332">
        <w:rPr>
          <w:rFonts w:ascii="Stencil Std" w:eastAsia="Times New Roman" w:hAnsi="Stencil Std"/>
          <w:sz w:val="18"/>
          <w:szCs w:val="18"/>
        </w:rPr>
        <w:t>Shea</w:t>
      </w:r>
      <w:proofErr w:type="spellEnd"/>
      <w:r w:rsidRPr="009A0332">
        <w:rPr>
          <w:rFonts w:ascii="Stencil Std" w:eastAsia="Times New Roman" w:hAnsi="Stencil Std"/>
          <w:sz w:val="18"/>
          <w:szCs w:val="18"/>
        </w:rPr>
        <w:t xml:space="preserve"> Stadium in Flushing, New York</w:t>
      </w:r>
    </w:p>
    <w:p w14:paraId="16E582A1" w14:textId="57537A7B" w:rsidR="00417FD4" w:rsidRPr="009A0332" w:rsidRDefault="00CB551A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Market Square Arena</w:t>
      </w:r>
      <w:r w:rsidR="000E547A" w:rsidRPr="009A0332">
        <w:rPr>
          <w:rFonts w:ascii="Stencil Std" w:eastAsia="Times New Roman" w:hAnsi="Stencil Std"/>
          <w:sz w:val="18"/>
          <w:szCs w:val="18"/>
        </w:rPr>
        <w:t xml:space="preserve"> in Indianapolis, Indiana</w:t>
      </w:r>
    </w:p>
    <w:p w14:paraId="50A9B692" w14:textId="16423FB4" w:rsidR="00816E0F" w:rsidRPr="009A0332" w:rsidRDefault="00D84A3C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C</w:t>
      </w:r>
      <w:r w:rsidR="00FB76E6" w:rsidRPr="009A0332">
        <w:rPr>
          <w:rFonts w:ascii="Stencil Std" w:eastAsia="Times New Roman" w:hAnsi="Stencil Std"/>
          <w:sz w:val="18"/>
          <w:szCs w:val="18"/>
        </w:rPr>
        <w:t>aesar’s Palace in Las Vegas, Nevada</w:t>
      </w:r>
    </w:p>
    <w:p w14:paraId="7E9FE650" w14:textId="1F8DC53D" w:rsidR="000E547A" w:rsidRPr="009A0332" w:rsidRDefault="007F753F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Arrowhead Pond in Anaheim, California</w:t>
      </w:r>
    </w:p>
    <w:p w14:paraId="171F1C4F" w14:textId="375ED1DF" w:rsidR="007F753F" w:rsidRPr="009A0332" w:rsidRDefault="00C23799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Ocean Center in Daytona Beach, Florida</w:t>
      </w:r>
    </w:p>
    <w:p w14:paraId="667F2943" w14:textId="5D674E1B" w:rsidR="00C23799" w:rsidRPr="009A0332" w:rsidRDefault="00C23799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Sturg</w:t>
      </w:r>
      <w:r w:rsidR="00790E82" w:rsidRPr="009A0332">
        <w:rPr>
          <w:rFonts w:ascii="Stencil Std" w:eastAsia="Times New Roman" w:hAnsi="Stencil Std"/>
          <w:sz w:val="18"/>
          <w:szCs w:val="18"/>
        </w:rPr>
        <w:t xml:space="preserve">is Motorcycle Rally in </w:t>
      </w:r>
      <w:r w:rsidR="001D3AF6" w:rsidRPr="009A0332">
        <w:rPr>
          <w:rFonts w:ascii="Stencil Std" w:eastAsia="Times New Roman" w:hAnsi="Stencil Std"/>
          <w:sz w:val="18"/>
          <w:szCs w:val="18"/>
        </w:rPr>
        <w:t>Sturgis, South Dakoda</w:t>
      </w:r>
    </w:p>
    <w:p w14:paraId="0C1A0610" w14:textId="2A168D01" w:rsidR="001D3AF6" w:rsidRPr="009A0332" w:rsidRDefault="00313FF4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 xml:space="preserve">Lawrence Joel Veterans Memorial Coliseum </w:t>
      </w:r>
      <w:r w:rsidR="00F357E2" w:rsidRPr="009A0332">
        <w:rPr>
          <w:rFonts w:ascii="Stencil Std" w:eastAsia="Times New Roman" w:hAnsi="Stencil Std"/>
          <w:sz w:val="18"/>
          <w:szCs w:val="18"/>
        </w:rPr>
        <w:t>in Winston</w:t>
      </w:r>
      <w:r w:rsidR="00592BD2" w:rsidRPr="009A0332">
        <w:rPr>
          <w:rFonts w:ascii="Stencil Std" w:eastAsia="Times New Roman" w:hAnsi="Stencil Std"/>
          <w:sz w:val="18"/>
          <w:szCs w:val="18"/>
        </w:rPr>
        <w:t>-Salem, North Carolina</w:t>
      </w:r>
    </w:p>
    <w:p w14:paraId="2D1CE79E" w14:textId="370B74B9" w:rsidR="00700683" w:rsidRPr="009A0332" w:rsidRDefault="00EE52F9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Georgia Dome in Atlanta, Georgia</w:t>
      </w:r>
    </w:p>
    <w:p w14:paraId="501E5D83" w14:textId="4AAC1B87" w:rsidR="008D6386" w:rsidRPr="009A0332" w:rsidRDefault="00B063B0" w:rsidP="00417FD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The MECCA in Milwaukee, Wisconsin</w:t>
      </w:r>
    </w:p>
    <w:p w14:paraId="3FB19356" w14:textId="6B09DBB6" w:rsidR="007529E9" w:rsidRPr="009A0332" w:rsidRDefault="00A8694E" w:rsidP="008A51F0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2077429894"/>
        <w:rPr>
          <w:rFonts w:ascii="Stencil Std" w:eastAsia="Times New Roman" w:hAnsi="Stencil Std"/>
          <w:sz w:val="18"/>
          <w:szCs w:val="18"/>
          <w:lang w:val="en"/>
        </w:rPr>
      </w:pPr>
      <w:r w:rsidRPr="009A0332">
        <w:rPr>
          <w:rFonts w:ascii="Stencil Std" w:eastAsia="Times New Roman" w:hAnsi="Stencil Std"/>
          <w:sz w:val="18"/>
          <w:szCs w:val="18"/>
        </w:rPr>
        <w:t>Tacoma Dome in Tacoma, Washington</w:t>
      </w:r>
    </w:p>
    <w:sectPr w:rsidR="007529E9" w:rsidRPr="009A0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DCC4" w14:textId="77777777" w:rsidR="00636408" w:rsidRDefault="00636408">
      <w:pPr>
        <w:spacing w:after="0" w:line="240" w:lineRule="auto"/>
      </w:pPr>
      <w:r>
        <w:separator/>
      </w:r>
    </w:p>
    <w:p w14:paraId="689E18C0" w14:textId="77777777" w:rsidR="00636408" w:rsidRDefault="00636408"/>
    <w:p w14:paraId="14287DE1" w14:textId="77777777" w:rsidR="00636408" w:rsidRDefault="00636408"/>
  </w:endnote>
  <w:endnote w:type="continuationSeparator" w:id="0">
    <w:p w14:paraId="5D622B8F" w14:textId="77777777" w:rsidR="00636408" w:rsidRDefault="00636408">
      <w:pPr>
        <w:spacing w:after="0" w:line="240" w:lineRule="auto"/>
      </w:pPr>
      <w:r>
        <w:continuationSeparator/>
      </w:r>
    </w:p>
    <w:p w14:paraId="1A2E012A" w14:textId="77777777" w:rsidR="00636408" w:rsidRDefault="00636408"/>
    <w:p w14:paraId="71EF7787" w14:textId="77777777" w:rsidR="00636408" w:rsidRDefault="00636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 Std">
    <w:panose1 w:val="00000800000000000000"/>
    <w:charset w:val="00"/>
    <w:family w:val="auto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CEE22" w14:textId="77777777" w:rsidR="00610BD5" w:rsidRDefault="00610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1287A" w14:textId="5C44CED6" w:rsidR="00610BD5" w:rsidRDefault="00490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F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1F94" w14:textId="77777777" w:rsidR="00610BD5" w:rsidRDefault="006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176C" w14:textId="77777777" w:rsidR="00636408" w:rsidRDefault="00636408">
      <w:pPr>
        <w:spacing w:after="0" w:line="240" w:lineRule="auto"/>
      </w:pPr>
      <w:r>
        <w:separator/>
      </w:r>
    </w:p>
    <w:p w14:paraId="5D3C75AE" w14:textId="77777777" w:rsidR="00636408" w:rsidRDefault="00636408"/>
    <w:p w14:paraId="737B802E" w14:textId="77777777" w:rsidR="00636408" w:rsidRDefault="00636408"/>
  </w:footnote>
  <w:footnote w:type="continuationSeparator" w:id="0">
    <w:p w14:paraId="3D40A79F" w14:textId="77777777" w:rsidR="00636408" w:rsidRDefault="00636408">
      <w:pPr>
        <w:spacing w:after="0" w:line="240" w:lineRule="auto"/>
      </w:pPr>
      <w:r>
        <w:continuationSeparator/>
      </w:r>
    </w:p>
    <w:p w14:paraId="746B5AEC" w14:textId="77777777" w:rsidR="00636408" w:rsidRDefault="00636408"/>
    <w:p w14:paraId="558BF99B" w14:textId="77777777" w:rsidR="00636408" w:rsidRDefault="00636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E3D9" w14:textId="77777777" w:rsidR="00610BD5" w:rsidRDefault="00610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A232" w14:textId="77777777" w:rsidR="00610BD5" w:rsidRDefault="00610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DCD6" w14:textId="77777777" w:rsidR="00610BD5" w:rsidRDefault="0061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45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452D3"/>
    <w:multiLevelType w:val="multilevel"/>
    <w:tmpl w:val="5FB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8773E"/>
    <w:multiLevelType w:val="hybridMultilevel"/>
    <w:tmpl w:val="AA76E5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C76F8"/>
    <w:multiLevelType w:val="hybridMultilevel"/>
    <w:tmpl w:val="DA2A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E3A3D"/>
    <w:multiLevelType w:val="hybridMultilevel"/>
    <w:tmpl w:val="02E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1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B3"/>
    <w:rsid w:val="00001E23"/>
    <w:rsid w:val="00002B83"/>
    <w:rsid w:val="00006F5E"/>
    <w:rsid w:val="00007EF7"/>
    <w:rsid w:val="0002568A"/>
    <w:rsid w:val="00030F3F"/>
    <w:rsid w:val="00034570"/>
    <w:rsid w:val="00054DD5"/>
    <w:rsid w:val="00067C1E"/>
    <w:rsid w:val="00077E86"/>
    <w:rsid w:val="000879FD"/>
    <w:rsid w:val="000968F3"/>
    <w:rsid w:val="000A142C"/>
    <w:rsid w:val="000A1B10"/>
    <w:rsid w:val="000B17C2"/>
    <w:rsid w:val="000B1B2D"/>
    <w:rsid w:val="000B6AAE"/>
    <w:rsid w:val="000B70D3"/>
    <w:rsid w:val="000C02AB"/>
    <w:rsid w:val="000D11F6"/>
    <w:rsid w:val="000D72B9"/>
    <w:rsid w:val="000E547A"/>
    <w:rsid w:val="000E5B5B"/>
    <w:rsid w:val="000F2C4E"/>
    <w:rsid w:val="0010471C"/>
    <w:rsid w:val="00115E08"/>
    <w:rsid w:val="0012365B"/>
    <w:rsid w:val="0012559D"/>
    <w:rsid w:val="001326F9"/>
    <w:rsid w:val="0013723C"/>
    <w:rsid w:val="00140A61"/>
    <w:rsid w:val="00145AA6"/>
    <w:rsid w:val="00164F52"/>
    <w:rsid w:val="00183BB1"/>
    <w:rsid w:val="001912B5"/>
    <w:rsid w:val="001920BE"/>
    <w:rsid w:val="001944FF"/>
    <w:rsid w:val="001A1769"/>
    <w:rsid w:val="001A5865"/>
    <w:rsid w:val="001B184E"/>
    <w:rsid w:val="001B229B"/>
    <w:rsid w:val="001C3CF1"/>
    <w:rsid w:val="001D3AF6"/>
    <w:rsid w:val="001D4A96"/>
    <w:rsid w:val="001E2A03"/>
    <w:rsid w:val="001F3E75"/>
    <w:rsid w:val="001F47B6"/>
    <w:rsid w:val="001F5E4D"/>
    <w:rsid w:val="001F6F6C"/>
    <w:rsid w:val="00206F1C"/>
    <w:rsid w:val="0021543F"/>
    <w:rsid w:val="002200E9"/>
    <w:rsid w:val="00220C85"/>
    <w:rsid w:val="00230ED5"/>
    <w:rsid w:val="00264597"/>
    <w:rsid w:val="002679E0"/>
    <w:rsid w:val="002768F9"/>
    <w:rsid w:val="002818D5"/>
    <w:rsid w:val="00286F81"/>
    <w:rsid w:val="002A2124"/>
    <w:rsid w:val="002A2CF2"/>
    <w:rsid w:val="002B16E8"/>
    <w:rsid w:val="002B517E"/>
    <w:rsid w:val="002C1AD0"/>
    <w:rsid w:val="002C262B"/>
    <w:rsid w:val="002C6207"/>
    <w:rsid w:val="002D3926"/>
    <w:rsid w:val="002D519B"/>
    <w:rsid w:val="002D7341"/>
    <w:rsid w:val="002E6A04"/>
    <w:rsid w:val="002F1A47"/>
    <w:rsid w:val="002F4B98"/>
    <w:rsid w:val="002F5BB3"/>
    <w:rsid w:val="0030040D"/>
    <w:rsid w:val="00304C4C"/>
    <w:rsid w:val="003053AB"/>
    <w:rsid w:val="00307E62"/>
    <w:rsid w:val="00313C5E"/>
    <w:rsid w:val="00313FF4"/>
    <w:rsid w:val="00324F68"/>
    <w:rsid w:val="00336CC0"/>
    <w:rsid w:val="00356EB9"/>
    <w:rsid w:val="003616C7"/>
    <w:rsid w:val="003724FE"/>
    <w:rsid w:val="003763FB"/>
    <w:rsid w:val="00381943"/>
    <w:rsid w:val="00390318"/>
    <w:rsid w:val="00390E54"/>
    <w:rsid w:val="00391893"/>
    <w:rsid w:val="003A076B"/>
    <w:rsid w:val="003B0116"/>
    <w:rsid w:val="003D387F"/>
    <w:rsid w:val="003E2C4B"/>
    <w:rsid w:val="003E4959"/>
    <w:rsid w:val="003E4CC9"/>
    <w:rsid w:val="003F26C0"/>
    <w:rsid w:val="0040555E"/>
    <w:rsid w:val="00407CE9"/>
    <w:rsid w:val="00417FD4"/>
    <w:rsid w:val="00430F6E"/>
    <w:rsid w:val="00443421"/>
    <w:rsid w:val="004452BD"/>
    <w:rsid w:val="004639BC"/>
    <w:rsid w:val="00467FE1"/>
    <w:rsid w:val="00470952"/>
    <w:rsid w:val="00490514"/>
    <w:rsid w:val="00493273"/>
    <w:rsid w:val="004953EE"/>
    <w:rsid w:val="004C1BEE"/>
    <w:rsid w:val="004D21C7"/>
    <w:rsid w:val="004E5AE4"/>
    <w:rsid w:val="004F578E"/>
    <w:rsid w:val="00503D88"/>
    <w:rsid w:val="005121D6"/>
    <w:rsid w:val="0051390C"/>
    <w:rsid w:val="005258E7"/>
    <w:rsid w:val="00531E3F"/>
    <w:rsid w:val="0053562D"/>
    <w:rsid w:val="00542EA9"/>
    <w:rsid w:val="00564272"/>
    <w:rsid w:val="00564428"/>
    <w:rsid w:val="00573310"/>
    <w:rsid w:val="00576D64"/>
    <w:rsid w:val="00580674"/>
    <w:rsid w:val="0058483A"/>
    <w:rsid w:val="005861EE"/>
    <w:rsid w:val="0059251B"/>
    <w:rsid w:val="00592BD2"/>
    <w:rsid w:val="005A5341"/>
    <w:rsid w:val="005A624E"/>
    <w:rsid w:val="005B72A5"/>
    <w:rsid w:val="005C13C8"/>
    <w:rsid w:val="005D266A"/>
    <w:rsid w:val="005D79D6"/>
    <w:rsid w:val="005E0954"/>
    <w:rsid w:val="005E2213"/>
    <w:rsid w:val="005E5E6E"/>
    <w:rsid w:val="00600DA0"/>
    <w:rsid w:val="006030F9"/>
    <w:rsid w:val="00610BD5"/>
    <w:rsid w:val="006116BC"/>
    <w:rsid w:val="00612DB1"/>
    <w:rsid w:val="00612F11"/>
    <w:rsid w:val="00630CB6"/>
    <w:rsid w:val="00636408"/>
    <w:rsid w:val="006452B3"/>
    <w:rsid w:val="00645A1E"/>
    <w:rsid w:val="00651A13"/>
    <w:rsid w:val="00670546"/>
    <w:rsid w:val="00671087"/>
    <w:rsid w:val="00695957"/>
    <w:rsid w:val="006A783A"/>
    <w:rsid w:val="006B1F72"/>
    <w:rsid w:val="006B7B00"/>
    <w:rsid w:val="006C57AD"/>
    <w:rsid w:val="006E2AA9"/>
    <w:rsid w:val="006E7DE0"/>
    <w:rsid w:val="00700683"/>
    <w:rsid w:val="007275DE"/>
    <w:rsid w:val="00732898"/>
    <w:rsid w:val="00733616"/>
    <w:rsid w:val="00741EA9"/>
    <w:rsid w:val="00742858"/>
    <w:rsid w:val="00747170"/>
    <w:rsid w:val="007529E9"/>
    <w:rsid w:val="0076266C"/>
    <w:rsid w:val="007672A5"/>
    <w:rsid w:val="007720B4"/>
    <w:rsid w:val="00790E82"/>
    <w:rsid w:val="007B11BC"/>
    <w:rsid w:val="007C48A7"/>
    <w:rsid w:val="007C7CB7"/>
    <w:rsid w:val="007D1332"/>
    <w:rsid w:val="007D54FF"/>
    <w:rsid w:val="007E2991"/>
    <w:rsid w:val="007F0F15"/>
    <w:rsid w:val="007F753F"/>
    <w:rsid w:val="00815AB4"/>
    <w:rsid w:val="00816E0F"/>
    <w:rsid w:val="00831348"/>
    <w:rsid w:val="0085448D"/>
    <w:rsid w:val="00855560"/>
    <w:rsid w:val="00862723"/>
    <w:rsid w:val="00865896"/>
    <w:rsid w:val="0087733D"/>
    <w:rsid w:val="00880A79"/>
    <w:rsid w:val="0089408A"/>
    <w:rsid w:val="00894321"/>
    <w:rsid w:val="00895316"/>
    <w:rsid w:val="00897C43"/>
    <w:rsid w:val="008A51F0"/>
    <w:rsid w:val="008B1EAE"/>
    <w:rsid w:val="008B3805"/>
    <w:rsid w:val="008B7C1F"/>
    <w:rsid w:val="008D03F5"/>
    <w:rsid w:val="008D6386"/>
    <w:rsid w:val="008E492A"/>
    <w:rsid w:val="008E51ED"/>
    <w:rsid w:val="00913389"/>
    <w:rsid w:val="009155AC"/>
    <w:rsid w:val="0092504C"/>
    <w:rsid w:val="009250FA"/>
    <w:rsid w:val="00935A45"/>
    <w:rsid w:val="00935DEA"/>
    <w:rsid w:val="00951271"/>
    <w:rsid w:val="00951818"/>
    <w:rsid w:val="00972F57"/>
    <w:rsid w:val="00992EDC"/>
    <w:rsid w:val="009955BF"/>
    <w:rsid w:val="009969D2"/>
    <w:rsid w:val="009A0332"/>
    <w:rsid w:val="009A1E20"/>
    <w:rsid w:val="009A2412"/>
    <w:rsid w:val="009A543B"/>
    <w:rsid w:val="009A564F"/>
    <w:rsid w:val="009C4515"/>
    <w:rsid w:val="009D1B6E"/>
    <w:rsid w:val="009D75E3"/>
    <w:rsid w:val="009E5A25"/>
    <w:rsid w:val="009F7834"/>
    <w:rsid w:val="00A04086"/>
    <w:rsid w:val="00A053A0"/>
    <w:rsid w:val="00A263B9"/>
    <w:rsid w:val="00A67558"/>
    <w:rsid w:val="00A706DE"/>
    <w:rsid w:val="00A8694E"/>
    <w:rsid w:val="00A93744"/>
    <w:rsid w:val="00A94363"/>
    <w:rsid w:val="00AC45CE"/>
    <w:rsid w:val="00AC7A17"/>
    <w:rsid w:val="00AD1EFC"/>
    <w:rsid w:val="00AE0022"/>
    <w:rsid w:val="00AE1E96"/>
    <w:rsid w:val="00AF2BFA"/>
    <w:rsid w:val="00AF3147"/>
    <w:rsid w:val="00B063B0"/>
    <w:rsid w:val="00B14F6B"/>
    <w:rsid w:val="00B20711"/>
    <w:rsid w:val="00B35040"/>
    <w:rsid w:val="00B415F9"/>
    <w:rsid w:val="00B4240A"/>
    <w:rsid w:val="00B474B5"/>
    <w:rsid w:val="00B52F9F"/>
    <w:rsid w:val="00B56422"/>
    <w:rsid w:val="00B92746"/>
    <w:rsid w:val="00B94C71"/>
    <w:rsid w:val="00BA1476"/>
    <w:rsid w:val="00BA26CA"/>
    <w:rsid w:val="00BB0A0D"/>
    <w:rsid w:val="00BB498E"/>
    <w:rsid w:val="00BC7BFD"/>
    <w:rsid w:val="00BD748F"/>
    <w:rsid w:val="00BD7CC4"/>
    <w:rsid w:val="00BE51D0"/>
    <w:rsid w:val="00BE74F0"/>
    <w:rsid w:val="00C00B35"/>
    <w:rsid w:val="00C00BC6"/>
    <w:rsid w:val="00C03277"/>
    <w:rsid w:val="00C1596D"/>
    <w:rsid w:val="00C16D0B"/>
    <w:rsid w:val="00C214E0"/>
    <w:rsid w:val="00C23799"/>
    <w:rsid w:val="00C26FD0"/>
    <w:rsid w:val="00C30F42"/>
    <w:rsid w:val="00C34586"/>
    <w:rsid w:val="00C37E5A"/>
    <w:rsid w:val="00C51329"/>
    <w:rsid w:val="00C522F8"/>
    <w:rsid w:val="00C523C4"/>
    <w:rsid w:val="00C660A3"/>
    <w:rsid w:val="00C771F0"/>
    <w:rsid w:val="00C93AFB"/>
    <w:rsid w:val="00CB1D20"/>
    <w:rsid w:val="00CB282D"/>
    <w:rsid w:val="00CB2CC3"/>
    <w:rsid w:val="00CB49FB"/>
    <w:rsid w:val="00CB551A"/>
    <w:rsid w:val="00CD2A3A"/>
    <w:rsid w:val="00CD3537"/>
    <w:rsid w:val="00CE0E4B"/>
    <w:rsid w:val="00CE3D47"/>
    <w:rsid w:val="00CE43F6"/>
    <w:rsid w:val="00CE5B86"/>
    <w:rsid w:val="00CF2968"/>
    <w:rsid w:val="00D27483"/>
    <w:rsid w:val="00D33EF1"/>
    <w:rsid w:val="00D34C1C"/>
    <w:rsid w:val="00D40A9C"/>
    <w:rsid w:val="00D431FF"/>
    <w:rsid w:val="00D46077"/>
    <w:rsid w:val="00D4671B"/>
    <w:rsid w:val="00D641F0"/>
    <w:rsid w:val="00D65F03"/>
    <w:rsid w:val="00D73959"/>
    <w:rsid w:val="00D84A3C"/>
    <w:rsid w:val="00D91D52"/>
    <w:rsid w:val="00D95116"/>
    <w:rsid w:val="00DA3B80"/>
    <w:rsid w:val="00DA657D"/>
    <w:rsid w:val="00DB00B9"/>
    <w:rsid w:val="00DB7F8D"/>
    <w:rsid w:val="00DD14DB"/>
    <w:rsid w:val="00DD5996"/>
    <w:rsid w:val="00DF28CE"/>
    <w:rsid w:val="00DF4728"/>
    <w:rsid w:val="00DF6BAE"/>
    <w:rsid w:val="00E07B63"/>
    <w:rsid w:val="00E14F4F"/>
    <w:rsid w:val="00E2669B"/>
    <w:rsid w:val="00E47424"/>
    <w:rsid w:val="00E5275A"/>
    <w:rsid w:val="00E53490"/>
    <w:rsid w:val="00E5771A"/>
    <w:rsid w:val="00E60760"/>
    <w:rsid w:val="00E665D0"/>
    <w:rsid w:val="00E75416"/>
    <w:rsid w:val="00E844F9"/>
    <w:rsid w:val="00E873D5"/>
    <w:rsid w:val="00E959B6"/>
    <w:rsid w:val="00EA0148"/>
    <w:rsid w:val="00EA54CC"/>
    <w:rsid w:val="00EA592F"/>
    <w:rsid w:val="00EB0695"/>
    <w:rsid w:val="00EB2CEB"/>
    <w:rsid w:val="00EC595E"/>
    <w:rsid w:val="00EE52F9"/>
    <w:rsid w:val="00EE613C"/>
    <w:rsid w:val="00EE7D83"/>
    <w:rsid w:val="00EF28A2"/>
    <w:rsid w:val="00EF481F"/>
    <w:rsid w:val="00EF7549"/>
    <w:rsid w:val="00F03E16"/>
    <w:rsid w:val="00F22418"/>
    <w:rsid w:val="00F233A1"/>
    <w:rsid w:val="00F357E2"/>
    <w:rsid w:val="00F37131"/>
    <w:rsid w:val="00F7024A"/>
    <w:rsid w:val="00F70AF2"/>
    <w:rsid w:val="00F72015"/>
    <w:rsid w:val="00FA0912"/>
    <w:rsid w:val="00FA466D"/>
    <w:rsid w:val="00FB0E68"/>
    <w:rsid w:val="00FB1F30"/>
    <w:rsid w:val="00FB1FF3"/>
    <w:rsid w:val="00FB76E6"/>
    <w:rsid w:val="00FC3063"/>
    <w:rsid w:val="00FE1973"/>
    <w:rsid w:val="00FE464D"/>
    <w:rsid w:val="00FE54D5"/>
    <w:rsid w:val="00FF4126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C237"/>
  <w15:chartTrackingRefBased/>
  <w15:docId w15:val="{ED62CF87-7757-4043-B0CD-8AA239FC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5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A7E1AF7-22BE-45C3-9188-6D1D6B202688%7dtf10002046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%7bAA7E1AF7-22BE-45C3-9188-6D1D6B202688%7dtf10002046.dotx</Template>
  <TotalTime>1295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Owen</cp:lastModifiedBy>
  <cp:revision>106</cp:revision>
  <dcterms:created xsi:type="dcterms:W3CDTF">2016-05-17T10:18:00Z</dcterms:created>
  <dcterms:modified xsi:type="dcterms:W3CDTF">2016-05-25T01:56:00Z</dcterms:modified>
</cp:coreProperties>
</file>