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47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Default Extension="gif" ContentType="image/gif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1EC" w:rsidRDefault="006D31EC" w:rsidP="00DE7E6B">
      <w:pPr>
        <w:spacing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Please will you complete this questionnaire , as it will help me and my studies</w:t>
      </w:r>
    </w:p>
    <w:p w:rsidR="006D31EC" w:rsidRDefault="006D31EC" w:rsidP="00DE7E6B">
      <w:pPr>
        <w:spacing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DE7E6B" w:rsidRPr="00DE7E6B" w:rsidRDefault="00DE7E6B" w:rsidP="00DE7E6B">
      <w:pPr>
        <w:spacing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DE7E6B">
        <w:rPr>
          <w:rFonts w:ascii="Arial" w:eastAsia="Times New Roman" w:hAnsi="Arial" w:cs="Arial"/>
          <w:b/>
          <w:bCs/>
          <w:color w:val="000000"/>
          <w:sz w:val="27"/>
          <w:szCs w:val="27"/>
        </w:rPr>
        <w:t>1. Do you collect dolls?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DE7E6B" w:rsidRPr="00501C76" w:rsidTr="00DE7E6B">
        <w:trPr>
          <w:tblCellSpacing w:w="0" w:type="dxa"/>
        </w:trPr>
        <w:tc>
          <w:tcPr>
            <w:tcW w:w="5000" w:type="pct"/>
            <w:hideMark/>
          </w:tcPr>
          <w:p w:rsidR="00DE7E6B" w:rsidRPr="00DE7E6B" w:rsidRDefault="007F12FF" w:rsidP="00DE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E6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0" type="#_x0000_t75" style="width:20.25pt;height:18pt" o:ole="">
                  <v:imagedata r:id="rId4" o:title=""/>
                </v:shape>
                <w:control r:id="rId5" w:name="DefaultOcxName" w:shapeid="_x0000_i1120"/>
              </w:object>
            </w:r>
            <w:r w:rsidR="0007609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461" name="Picture 1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E7E6B" w:rsidRPr="00DE7E6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Yes</w:t>
            </w:r>
          </w:p>
          <w:p w:rsidR="00DE7E6B" w:rsidRPr="00DE7E6B" w:rsidRDefault="007F12FF" w:rsidP="00DE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E6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1440" w:dyaOrig="1440">
                <v:shape id="_x0000_i1123" type="#_x0000_t75" style="width:20.25pt;height:18pt" o:ole="">
                  <v:imagedata r:id="rId4" o:title=""/>
                </v:shape>
                <w:control r:id="rId7" w:name="DefaultOcxName1" w:shapeid="_x0000_i1123"/>
              </w:object>
            </w:r>
            <w:r w:rsidR="0007609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460" name="Picture 2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0717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</w:t>
            </w:r>
          </w:p>
        </w:tc>
      </w:tr>
    </w:tbl>
    <w:p w:rsidR="00DE7E6B" w:rsidRPr="00DE7E6B" w:rsidRDefault="00007179" w:rsidP="00DE7E6B">
      <w:pPr>
        <w:spacing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2. What type of dolls have you interested in collecting</w:t>
      </w:r>
    </w:p>
    <w:tbl>
      <w:tblPr>
        <w:tblW w:w="5048" w:type="pct"/>
        <w:tblCellSpacing w:w="0" w:type="dxa"/>
        <w:tblInd w:w="-90" w:type="dxa"/>
        <w:tblCellMar>
          <w:left w:w="0" w:type="dxa"/>
          <w:right w:w="0" w:type="dxa"/>
        </w:tblCellMar>
        <w:tblLook w:val="04A0"/>
      </w:tblPr>
      <w:tblGrid>
        <w:gridCol w:w="9450"/>
      </w:tblGrid>
      <w:tr w:rsidR="00DE7E6B" w:rsidRPr="00501C76" w:rsidTr="00007179">
        <w:trPr>
          <w:tblCellSpacing w:w="0" w:type="dxa"/>
        </w:trPr>
        <w:tc>
          <w:tcPr>
            <w:tcW w:w="5000" w:type="pct"/>
            <w:hideMark/>
          </w:tcPr>
          <w:p w:rsidR="00DE7E6B" w:rsidRPr="00DE7E6B" w:rsidRDefault="007F12FF" w:rsidP="00DE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E6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1440" w:dyaOrig="1440">
                <v:shape id="_x0000_i1126" type="#_x0000_t75" style="width:20.25pt;height:18pt" o:ole="">
                  <v:imagedata r:id="rId8" o:title=""/>
                </v:shape>
                <w:control r:id="rId9" w:name="DefaultOcxName2" w:shapeid="_x0000_i1126"/>
              </w:object>
            </w:r>
            <w:r w:rsidR="0007609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459" name="Picture 3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E7E6B" w:rsidRPr="00DE7E6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Clowns</w:t>
            </w:r>
          </w:p>
          <w:p w:rsidR="00DE7E6B" w:rsidRPr="00DE7E6B" w:rsidRDefault="007F12FF" w:rsidP="00DE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E6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1440" w:dyaOrig="1440">
                <v:shape id="_x0000_i1129" type="#_x0000_t75" style="width:20.25pt;height:18pt" o:ole="">
                  <v:imagedata r:id="rId8" o:title=""/>
                </v:shape>
                <w:control r:id="rId10" w:name="DefaultOcxName3" w:shapeid="_x0000_i1129"/>
              </w:object>
            </w:r>
            <w:r w:rsidR="0007609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458" name="Picture 4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E7E6B" w:rsidRPr="00DE7E6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Porcelain</w:t>
            </w:r>
          </w:p>
          <w:p w:rsidR="00DE7E6B" w:rsidRPr="00DE7E6B" w:rsidRDefault="007F12FF" w:rsidP="00DE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E6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1440" w:dyaOrig="1440">
                <v:shape id="_x0000_i1132" type="#_x0000_t75" style="width:20.25pt;height:18pt" o:ole="">
                  <v:imagedata r:id="rId8" o:title=""/>
                </v:shape>
                <w:control r:id="rId11" w:name="DefaultOcxName4" w:shapeid="_x0000_i1132"/>
              </w:object>
            </w:r>
            <w:r w:rsidR="0007609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457" name="Picture 5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E7E6B" w:rsidRPr="00DE7E6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Rag dolls</w:t>
            </w:r>
          </w:p>
          <w:p w:rsidR="00DE7E6B" w:rsidRPr="00DE7E6B" w:rsidRDefault="007F12FF" w:rsidP="00DE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E6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1440" w:dyaOrig="1440">
                <v:shape id="_x0000_i1135" type="#_x0000_t75" style="width:20.25pt;height:18pt" o:ole="">
                  <v:imagedata r:id="rId8" o:title=""/>
                </v:shape>
                <w:control r:id="rId12" w:name="DefaultOcxName5" w:shapeid="_x0000_i1135"/>
              </w:object>
            </w:r>
            <w:r w:rsidR="0007609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456" name="Picture 6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E7E6B" w:rsidRPr="00DE7E6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Vinyl dolls</w:t>
            </w:r>
          </w:p>
          <w:p w:rsidR="00DE7E6B" w:rsidRPr="00DE7E6B" w:rsidRDefault="007F12FF" w:rsidP="00DE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E6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1440" w:dyaOrig="1440">
                <v:shape id="_x0000_i1138" type="#_x0000_t75" style="width:20.25pt;height:18pt" o:ole="">
                  <v:imagedata r:id="rId8" o:title=""/>
                </v:shape>
                <w:control r:id="rId13" w:name="DefaultOcxName6" w:shapeid="_x0000_i1138"/>
              </w:object>
            </w:r>
            <w:r w:rsidR="0007609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455" name="Picture 7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E7E6B" w:rsidRPr="00DE7E6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Antique dolls</w:t>
            </w:r>
          </w:p>
          <w:p w:rsidR="00DE7E6B" w:rsidRPr="00DE7E6B" w:rsidRDefault="007F12FF" w:rsidP="00DE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E6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1440" w:dyaOrig="1440">
                <v:shape id="_x0000_i1269" type="#_x0000_t75" style="width:20.25pt;height:18pt" o:ole="">
                  <v:imagedata r:id="rId8" o:title=""/>
                </v:shape>
                <w:control r:id="rId14" w:name="DefaultOcxName7" w:shapeid="_x0000_i1269"/>
              </w:object>
            </w:r>
            <w:r w:rsidR="0007609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454" name="Picture 8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E7E6B" w:rsidRPr="00DE7E6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baby dolls</w:t>
            </w:r>
          </w:p>
          <w:p w:rsidR="00DE7E6B" w:rsidRPr="00DE7E6B" w:rsidRDefault="007F12FF" w:rsidP="00DE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E6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1440" w:dyaOrig="1440">
                <v:shape id="_x0000_i1273" type="#_x0000_t75" style="width:20.25pt;height:18pt" o:ole="">
                  <v:imagedata r:id="rId8" o:title=""/>
                </v:shape>
                <w:control r:id="rId15" w:name="DefaultOcxName8" w:shapeid="_x0000_i1273"/>
              </w:object>
            </w:r>
            <w:r w:rsidR="0007609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453" name="Picture 9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E7E6B" w:rsidRPr="00DE7E6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electronic dolls</w:t>
            </w:r>
          </w:p>
          <w:p w:rsidR="00DE7E6B" w:rsidRPr="00DE7E6B" w:rsidRDefault="007F12FF" w:rsidP="00DE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E6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1440" w:dyaOrig="1440">
                <v:shape id="_x0000_i1147" type="#_x0000_t75" style="width:20.25pt;height:18pt" o:ole="">
                  <v:imagedata r:id="rId8" o:title=""/>
                </v:shape>
                <w:control r:id="rId16" w:name="DefaultOcxName9" w:shapeid="_x0000_i1147"/>
              </w:object>
            </w:r>
            <w:r w:rsidR="0007609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452" name="Picture 10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E7E6B" w:rsidRPr="00DE7E6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Children's dolls</w:t>
            </w:r>
          </w:p>
        </w:tc>
      </w:tr>
    </w:tbl>
    <w:p w:rsidR="00DE7E6B" w:rsidRDefault="00DE7E6B" w:rsidP="00DE7E6B">
      <w:pPr>
        <w:spacing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DE7E6B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3. </w:t>
      </w:r>
      <w:r w:rsidR="00007179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What are you </w:t>
      </w:r>
      <w:r w:rsidRPr="00DE7E6B">
        <w:rPr>
          <w:rFonts w:ascii="Arial" w:eastAsia="Times New Roman" w:hAnsi="Arial" w:cs="Arial"/>
          <w:b/>
          <w:bCs/>
          <w:color w:val="000000"/>
          <w:sz w:val="27"/>
          <w:szCs w:val="27"/>
        </w:rPr>
        <w:t>Preference</w:t>
      </w:r>
      <w:r w:rsidR="00007179">
        <w:rPr>
          <w:rFonts w:ascii="Arial" w:eastAsia="Times New Roman" w:hAnsi="Arial" w:cs="Arial"/>
          <w:b/>
          <w:bCs/>
          <w:color w:val="000000"/>
          <w:sz w:val="27"/>
          <w:szCs w:val="27"/>
        </w:rPr>
        <w:t>s</w:t>
      </w:r>
      <w:r w:rsidRPr="00DE7E6B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for characteristics?</w:t>
      </w:r>
    </w:p>
    <w:p w:rsidR="00007179" w:rsidRPr="00DE7E6B" w:rsidRDefault="00007179" w:rsidP="000071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E7E6B">
        <w:rPr>
          <w:rFonts w:ascii="Arial" w:eastAsia="Times New Roman" w:hAnsi="Arial" w:cs="Arial"/>
          <w:color w:val="000000"/>
          <w:sz w:val="24"/>
          <w:szCs w:val="24"/>
        </w:rPr>
        <w:object w:dxaOrig="1440" w:dyaOrig="1440">
          <v:shape id="_x0000_i1282" type="#_x0000_t75" style="width:20.25pt;height:18pt" o:ole="">
            <v:imagedata r:id="rId8" o:title=""/>
          </v:shape>
          <w:control r:id="rId17" w:name="DefaultOcxName81" w:shapeid="_x0000_i1282"/>
        </w:object>
      </w:r>
      <w:r w:rsidR="00076096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451" name="Picture 9" descr="http://www.surveymonkey.com/i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surveymonkey.com/i/t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7E6B">
        <w:rPr>
          <w:rFonts w:ascii="Arial" w:eastAsia="Times New Roman" w:hAnsi="Arial" w:cs="Arial"/>
          <w:color w:val="000000"/>
          <w:sz w:val="24"/>
          <w:szCs w:val="24"/>
        </w:rPr>
        <w:t xml:space="preserve">Standing </w:t>
      </w:r>
    </w:p>
    <w:p w:rsidR="00007179" w:rsidRDefault="00007179" w:rsidP="00DE7E6B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E7E6B">
        <w:rPr>
          <w:rFonts w:ascii="Arial" w:eastAsia="Times New Roman" w:hAnsi="Arial" w:cs="Arial"/>
          <w:color w:val="000000"/>
          <w:sz w:val="24"/>
          <w:szCs w:val="24"/>
        </w:rPr>
        <w:object w:dxaOrig="1440" w:dyaOrig="1440">
          <v:shape id="_x0000_i1284" type="#_x0000_t75" style="width:20.25pt;height:18pt" o:ole="">
            <v:imagedata r:id="rId8" o:title=""/>
          </v:shape>
          <w:control r:id="rId18" w:name="DefaultOcxName811" w:shapeid="_x0000_i1284"/>
        </w:object>
      </w:r>
      <w:r w:rsidR="00076096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450" name="Picture 9" descr="http://www.surveymonkey.com/i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surveymonkey.com/i/t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4"/>
          <w:szCs w:val="24"/>
        </w:rPr>
        <w:t>sitting</w:t>
      </w:r>
    </w:p>
    <w:p w:rsidR="00007179" w:rsidRPr="00DE7E6B" w:rsidRDefault="00007179" w:rsidP="00DE7E6B">
      <w:pPr>
        <w:spacing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DE7E6B">
        <w:rPr>
          <w:rFonts w:ascii="Arial" w:eastAsia="Times New Roman" w:hAnsi="Arial" w:cs="Arial"/>
          <w:color w:val="000000"/>
          <w:sz w:val="24"/>
          <w:szCs w:val="24"/>
        </w:rPr>
        <w:object w:dxaOrig="1440" w:dyaOrig="1440">
          <v:shape id="_x0000_i1286" type="#_x0000_t75" style="width:20.25pt;height:18pt" o:ole="">
            <v:imagedata r:id="rId8" o:title=""/>
          </v:shape>
          <w:control r:id="rId19" w:name="DefaultOcxName812" w:shapeid="_x0000_i1286"/>
        </w:object>
      </w:r>
      <w:r w:rsidR="00076096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449" name="Picture 9" descr="http://www.surveymonkey.com/i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surveymonkey.com/i/t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4"/>
          <w:szCs w:val="24"/>
        </w:rPr>
        <w:t>sleeping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DE7E6B" w:rsidRPr="00501C76" w:rsidTr="00DE7E6B">
        <w:trPr>
          <w:tblCellSpacing w:w="0" w:type="dxa"/>
        </w:trPr>
        <w:tc>
          <w:tcPr>
            <w:tcW w:w="5000" w:type="pct"/>
            <w:hideMark/>
          </w:tcPr>
          <w:p w:rsidR="00DE7E6B" w:rsidRPr="00DE7E6B" w:rsidRDefault="00DE7E6B" w:rsidP="00DE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DE7E6B" w:rsidRDefault="00DE7E6B" w:rsidP="00DE7E6B">
      <w:pPr>
        <w:spacing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DE7E6B">
        <w:rPr>
          <w:rFonts w:ascii="Arial" w:eastAsia="Times New Roman" w:hAnsi="Arial" w:cs="Arial"/>
          <w:b/>
          <w:bCs/>
          <w:color w:val="000000"/>
          <w:sz w:val="27"/>
          <w:szCs w:val="27"/>
        </w:rPr>
        <w:t>4.</w:t>
      </w:r>
      <w:r w:rsidR="001C0FCF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If you had a</w:t>
      </w:r>
      <w:r w:rsidRPr="00DE7E6B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="001C0FCF">
        <w:rPr>
          <w:rFonts w:ascii="Arial" w:eastAsia="Times New Roman" w:hAnsi="Arial" w:cs="Arial"/>
          <w:b/>
          <w:bCs/>
          <w:color w:val="000000"/>
          <w:sz w:val="27"/>
          <w:szCs w:val="27"/>
        </w:rPr>
        <w:t>c</w:t>
      </w:r>
      <w:r w:rsidR="00BF71A5" w:rsidRPr="00DE7E6B">
        <w:rPr>
          <w:rFonts w:ascii="Arial" w:eastAsia="Times New Roman" w:hAnsi="Arial" w:cs="Arial"/>
          <w:b/>
          <w:bCs/>
          <w:color w:val="000000"/>
          <w:sz w:val="27"/>
          <w:szCs w:val="27"/>
        </w:rPr>
        <w:t>olo</w:t>
      </w:r>
      <w:r w:rsidR="001C0FCF">
        <w:rPr>
          <w:rFonts w:ascii="Arial" w:eastAsia="Times New Roman" w:hAnsi="Arial" w:cs="Arial"/>
          <w:b/>
          <w:bCs/>
          <w:color w:val="000000"/>
          <w:sz w:val="27"/>
          <w:szCs w:val="27"/>
        </w:rPr>
        <w:t>u</w:t>
      </w:r>
      <w:r w:rsidR="00BF71A5" w:rsidRPr="00DE7E6B">
        <w:rPr>
          <w:rFonts w:ascii="Arial" w:eastAsia="Times New Roman" w:hAnsi="Arial" w:cs="Arial"/>
          <w:b/>
          <w:bCs/>
          <w:color w:val="000000"/>
          <w:sz w:val="27"/>
          <w:szCs w:val="27"/>
        </w:rPr>
        <w:t>r</w:t>
      </w:r>
      <w:r w:rsidRPr="00DE7E6B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scheme</w:t>
      </w:r>
      <w:r w:rsidR="00BF71A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for doll clothes</w:t>
      </w:r>
      <w:r w:rsidR="001C0FCF">
        <w:rPr>
          <w:rFonts w:ascii="Arial" w:eastAsia="Times New Roman" w:hAnsi="Arial" w:cs="Arial"/>
          <w:b/>
          <w:bCs/>
          <w:color w:val="000000"/>
          <w:sz w:val="27"/>
          <w:szCs w:val="27"/>
        </w:rPr>
        <w:t>, what would you select?</w:t>
      </w:r>
    </w:p>
    <w:p w:rsidR="00007179" w:rsidRDefault="00007179" w:rsidP="00DE7E6B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E7E6B">
        <w:rPr>
          <w:rFonts w:ascii="Arial" w:eastAsia="Times New Roman" w:hAnsi="Arial" w:cs="Arial"/>
          <w:color w:val="000000"/>
          <w:sz w:val="24"/>
          <w:szCs w:val="24"/>
        </w:rPr>
        <w:object w:dxaOrig="1440" w:dyaOrig="1440">
          <v:shape id="_x0000_i1292" type="#_x0000_t75" style="width:20.25pt;height:18pt" o:ole="">
            <v:imagedata r:id="rId8" o:title=""/>
          </v:shape>
          <w:control r:id="rId20" w:name="DefaultOcxName813" w:shapeid="_x0000_i1292"/>
        </w:object>
      </w:r>
      <w:r w:rsidR="00076096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448" name="Picture 9" descr="http://www.surveymonkey.com/i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surveymonkey.com/i/t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4"/>
          <w:szCs w:val="24"/>
        </w:rPr>
        <w:t>Pink</w:t>
      </w:r>
    </w:p>
    <w:p w:rsidR="00007179" w:rsidRDefault="00007179" w:rsidP="00DE7E6B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E7E6B">
        <w:rPr>
          <w:rFonts w:ascii="Arial" w:eastAsia="Times New Roman" w:hAnsi="Arial" w:cs="Arial"/>
          <w:color w:val="000000"/>
          <w:sz w:val="24"/>
          <w:szCs w:val="24"/>
        </w:rPr>
        <w:object w:dxaOrig="1440" w:dyaOrig="1440">
          <v:shape id="_x0000_i1296" type="#_x0000_t75" style="width:20.25pt;height:18pt" o:ole="">
            <v:imagedata r:id="rId8" o:title=""/>
          </v:shape>
          <w:control r:id="rId21" w:name="DefaultOcxName814" w:shapeid="_x0000_i1296"/>
        </w:object>
      </w:r>
      <w:r w:rsidR="00076096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447" name="Picture 9" descr="http://www.surveymonkey.com/i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surveymonkey.com/i/t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4"/>
          <w:szCs w:val="24"/>
        </w:rPr>
        <w:t>Green</w:t>
      </w:r>
      <w:r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DE7E6B">
        <w:rPr>
          <w:rFonts w:ascii="Arial" w:eastAsia="Times New Roman" w:hAnsi="Arial" w:cs="Arial"/>
          <w:color w:val="000000"/>
          <w:sz w:val="24"/>
          <w:szCs w:val="24"/>
        </w:rPr>
        <w:object w:dxaOrig="1440" w:dyaOrig="1440">
          <v:shape id="_x0000_i1298" type="#_x0000_t75" style="width:20.25pt;height:18pt" o:ole="">
            <v:imagedata r:id="rId8" o:title=""/>
          </v:shape>
          <w:control r:id="rId22" w:name="DefaultOcxName815" w:shapeid="_x0000_i1298"/>
        </w:object>
      </w:r>
      <w:r w:rsidR="00076096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446" name="Picture 9" descr="http://www.surveymonkey.com/i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surveymonkey.com/i/t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4"/>
          <w:szCs w:val="24"/>
        </w:rPr>
        <w:t>Yellow</w:t>
      </w:r>
    </w:p>
    <w:p w:rsidR="00007179" w:rsidRDefault="00007179" w:rsidP="00DE7E6B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E7E6B">
        <w:rPr>
          <w:rFonts w:ascii="Arial" w:eastAsia="Times New Roman" w:hAnsi="Arial" w:cs="Arial"/>
          <w:color w:val="000000"/>
          <w:sz w:val="24"/>
          <w:szCs w:val="24"/>
        </w:rPr>
        <w:object w:dxaOrig="1440" w:dyaOrig="1440">
          <v:shape id="_x0000_i1300" type="#_x0000_t75" style="width:20.25pt;height:18pt" o:ole="">
            <v:imagedata r:id="rId8" o:title=""/>
          </v:shape>
          <w:control r:id="rId23" w:name="DefaultOcxName816" w:shapeid="_x0000_i1300"/>
        </w:object>
      </w:r>
      <w:r w:rsidR="00076096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445" name="Picture 9" descr="http://www.surveymonkey.com/i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surveymonkey.com/i/t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4"/>
          <w:szCs w:val="24"/>
        </w:rPr>
        <w:t>Blue</w:t>
      </w:r>
    </w:p>
    <w:p w:rsidR="00007179" w:rsidRPr="00DE7E6B" w:rsidRDefault="00007179" w:rsidP="00DE7E6B">
      <w:pPr>
        <w:spacing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DE7E6B">
        <w:rPr>
          <w:rFonts w:ascii="Arial" w:eastAsia="Times New Roman" w:hAnsi="Arial" w:cs="Arial"/>
          <w:color w:val="000000"/>
          <w:sz w:val="24"/>
          <w:szCs w:val="24"/>
        </w:rPr>
        <w:object w:dxaOrig="1440" w:dyaOrig="1440">
          <v:shape id="_x0000_i1307" type="#_x0000_t75" style="width:20.25pt;height:18pt" o:ole="">
            <v:imagedata r:id="rId8" o:title=""/>
          </v:shape>
          <w:control r:id="rId24" w:name="DefaultOcxName817" w:shapeid="_x0000_i1307"/>
        </w:object>
      </w:r>
      <w:r w:rsidR="00076096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444" name="Picture 9" descr="http://www.surveymonkey.com/i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surveymonkey.com/i/t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4"/>
          <w:szCs w:val="24"/>
        </w:rPr>
        <w:t>Black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DE7E6B" w:rsidRPr="00501C76" w:rsidTr="00DE7E6B">
        <w:trPr>
          <w:tblCellSpacing w:w="0" w:type="dxa"/>
        </w:trPr>
        <w:tc>
          <w:tcPr>
            <w:tcW w:w="5000" w:type="pct"/>
            <w:hideMark/>
          </w:tcPr>
          <w:p w:rsidR="00DE7E6B" w:rsidRPr="00DE7E6B" w:rsidRDefault="00DE7E6B" w:rsidP="00DE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DE7E6B" w:rsidRDefault="00DE7E6B" w:rsidP="00DE7E6B">
      <w:pPr>
        <w:spacing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DE7E6B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5. </w:t>
      </w:r>
      <w:r w:rsidR="0099059C">
        <w:rPr>
          <w:rFonts w:ascii="Arial" w:eastAsia="Times New Roman" w:hAnsi="Arial" w:cs="Arial"/>
          <w:b/>
          <w:bCs/>
          <w:color w:val="000000"/>
          <w:sz w:val="27"/>
          <w:szCs w:val="27"/>
        </w:rPr>
        <w:t>What c</w:t>
      </w:r>
      <w:r w:rsidR="00BF71A5" w:rsidRPr="00DE7E6B">
        <w:rPr>
          <w:rFonts w:ascii="Arial" w:eastAsia="Times New Roman" w:hAnsi="Arial" w:cs="Arial"/>
          <w:b/>
          <w:bCs/>
          <w:color w:val="000000"/>
          <w:sz w:val="27"/>
          <w:szCs w:val="27"/>
        </w:rPr>
        <w:t>ombination</w:t>
      </w:r>
      <w:r w:rsidRPr="00DE7E6B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of colo</w:t>
      </w:r>
      <w:r w:rsidR="0099059C">
        <w:rPr>
          <w:rFonts w:ascii="Arial" w:eastAsia="Times New Roman" w:hAnsi="Arial" w:cs="Arial"/>
          <w:b/>
          <w:bCs/>
          <w:color w:val="000000"/>
          <w:sz w:val="27"/>
          <w:szCs w:val="27"/>
        </w:rPr>
        <w:t>u</w:t>
      </w:r>
      <w:r w:rsidRPr="00DE7E6B">
        <w:rPr>
          <w:rFonts w:ascii="Arial" w:eastAsia="Times New Roman" w:hAnsi="Arial" w:cs="Arial"/>
          <w:b/>
          <w:bCs/>
          <w:color w:val="000000"/>
          <w:sz w:val="27"/>
          <w:szCs w:val="27"/>
        </w:rPr>
        <w:t>rs</w:t>
      </w:r>
      <w:r w:rsidR="00BF71A5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for doll clothes</w:t>
      </w:r>
      <w:r w:rsidR="0099059C">
        <w:rPr>
          <w:rFonts w:ascii="Arial" w:eastAsia="Times New Roman" w:hAnsi="Arial" w:cs="Arial"/>
          <w:b/>
          <w:bCs/>
          <w:color w:val="000000"/>
          <w:sz w:val="27"/>
          <w:szCs w:val="27"/>
        </w:rPr>
        <w:t>, would you select</w:t>
      </w:r>
    </w:p>
    <w:p w:rsidR="0099059C" w:rsidRDefault="0099059C" w:rsidP="00DE7E6B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E7E6B">
        <w:rPr>
          <w:rFonts w:ascii="Arial" w:eastAsia="Times New Roman" w:hAnsi="Arial" w:cs="Arial"/>
          <w:color w:val="000000"/>
          <w:sz w:val="24"/>
          <w:szCs w:val="24"/>
        </w:rPr>
        <w:object w:dxaOrig="1440" w:dyaOrig="1440">
          <v:shape id="_x0000_i1310" type="#_x0000_t75" style="width:20.25pt;height:18pt" o:ole="">
            <v:imagedata r:id="rId8" o:title=""/>
          </v:shape>
          <w:control r:id="rId25" w:name="DefaultOcxName818" w:shapeid="_x0000_i1310"/>
        </w:object>
      </w:r>
      <w:r w:rsidR="00076096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443" name="Picture 9" descr="http://www.surveymonkey.com/i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surveymonkey.com/i/t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4"/>
          <w:szCs w:val="24"/>
        </w:rPr>
        <w:t>Green/yellow</w:t>
      </w:r>
    </w:p>
    <w:p w:rsidR="0099059C" w:rsidRDefault="0099059C" w:rsidP="00DE7E6B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E7E6B">
        <w:rPr>
          <w:rFonts w:ascii="Arial" w:eastAsia="Times New Roman" w:hAnsi="Arial" w:cs="Arial"/>
          <w:color w:val="000000"/>
          <w:sz w:val="24"/>
          <w:szCs w:val="24"/>
        </w:rPr>
        <w:lastRenderedPageBreak/>
        <w:object w:dxaOrig="1440" w:dyaOrig="1440">
          <v:shape id="_x0000_i1312" type="#_x0000_t75" style="width:20.25pt;height:18pt" o:ole="">
            <v:imagedata r:id="rId8" o:title=""/>
          </v:shape>
          <w:control r:id="rId26" w:name="DefaultOcxName819" w:shapeid="_x0000_i1312"/>
        </w:object>
      </w:r>
      <w:r w:rsidR="00076096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442" name="Picture 9" descr="http://www.surveymonkey.com/i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surveymonkey.com/i/t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4"/>
          <w:szCs w:val="24"/>
        </w:rPr>
        <w:t>Pink/white</w:t>
      </w:r>
    </w:p>
    <w:p w:rsidR="0099059C" w:rsidRPr="00DE7E6B" w:rsidRDefault="0099059C" w:rsidP="00DE7E6B">
      <w:pPr>
        <w:spacing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DE7E6B">
        <w:rPr>
          <w:rFonts w:ascii="Arial" w:eastAsia="Times New Roman" w:hAnsi="Arial" w:cs="Arial"/>
          <w:color w:val="000000"/>
          <w:sz w:val="24"/>
          <w:szCs w:val="24"/>
        </w:rPr>
        <w:object w:dxaOrig="1440" w:dyaOrig="1440">
          <v:shape id="_x0000_i1405" type="#_x0000_t75" style="width:20.25pt;height:18pt" o:ole="">
            <v:imagedata r:id="rId8" o:title=""/>
          </v:shape>
          <w:control r:id="rId27" w:name="DefaultOcxName8110" w:shapeid="_x0000_i1405"/>
        </w:object>
      </w:r>
      <w:r w:rsidR="00076096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441" name="Picture 9" descr="http://www.surveymonkey.com/i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surveymonkey.com/i/t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4"/>
          <w:szCs w:val="24"/>
        </w:rPr>
        <w:t>Dark Blue/Pale Blue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DE7E6B" w:rsidRPr="00501C76" w:rsidTr="00DE7E6B">
        <w:trPr>
          <w:tblCellSpacing w:w="0" w:type="dxa"/>
        </w:trPr>
        <w:tc>
          <w:tcPr>
            <w:tcW w:w="5000" w:type="pct"/>
            <w:hideMark/>
          </w:tcPr>
          <w:p w:rsidR="00DE7E6B" w:rsidRPr="00DE7E6B" w:rsidRDefault="00DE7E6B" w:rsidP="00DE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DE7E6B" w:rsidRPr="00DE7E6B" w:rsidRDefault="00BF71A5" w:rsidP="00DE7E6B">
      <w:pPr>
        <w:spacing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7.</w:t>
      </w:r>
      <w:r w:rsidR="00BD2826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What is your preference for hair</w:t>
      </w:r>
      <w:r w:rsidR="00763C2B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="00BD2826">
        <w:rPr>
          <w:rFonts w:ascii="Arial" w:eastAsia="Times New Roman" w:hAnsi="Arial" w:cs="Arial"/>
          <w:b/>
          <w:bCs/>
          <w:color w:val="000000"/>
          <w:sz w:val="27"/>
          <w:szCs w:val="27"/>
        </w:rPr>
        <w:t>colour ?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DE7E6B" w:rsidRPr="00501C76" w:rsidTr="00DE7E6B">
        <w:trPr>
          <w:tblCellSpacing w:w="0" w:type="dxa"/>
        </w:trPr>
        <w:tc>
          <w:tcPr>
            <w:tcW w:w="5000" w:type="pct"/>
            <w:hideMark/>
          </w:tcPr>
          <w:p w:rsidR="00DE7E6B" w:rsidRPr="00DE7E6B" w:rsidRDefault="007F12FF" w:rsidP="00DE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E6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1440" w:dyaOrig="1440">
                <v:shape id="_x0000_i1380" type="#_x0000_t75" style="width:20.25pt;height:18pt" o:ole="">
                  <v:imagedata r:id="rId4" o:title=""/>
                </v:shape>
                <w:control r:id="rId28" w:name="DefaultOcxName28" w:shapeid="_x0000_i1380"/>
              </w:object>
            </w:r>
            <w:r w:rsidR="0007609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440" name="Picture 29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D28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Blond</w:t>
            </w:r>
          </w:p>
          <w:p w:rsidR="00DE7E6B" w:rsidRPr="00DE7E6B" w:rsidRDefault="007F12FF" w:rsidP="00DE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E6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1440" w:dyaOrig="1440">
                <v:shape id="_x0000_i1382" type="#_x0000_t75" style="width:20.25pt;height:18pt" o:ole="">
                  <v:imagedata r:id="rId4" o:title=""/>
                </v:shape>
                <w:control r:id="rId29" w:name="DefaultOcxName29" w:shapeid="_x0000_i1382"/>
              </w:object>
            </w:r>
            <w:r w:rsidR="0007609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439" name="Picture 30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E7E6B" w:rsidRPr="00DE7E6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White/grey</w:t>
            </w:r>
          </w:p>
          <w:p w:rsidR="00DE7E6B" w:rsidRPr="00DE7E6B" w:rsidRDefault="007F12FF" w:rsidP="00DE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E6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1440" w:dyaOrig="1440">
                <v:shape id="_x0000_i1210" type="#_x0000_t75" style="width:20.25pt;height:18pt" o:ole="">
                  <v:imagedata r:id="rId4" o:title=""/>
                </v:shape>
                <w:control r:id="rId30" w:name="DefaultOcxName30" w:shapeid="_x0000_i1210"/>
              </w:object>
            </w:r>
            <w:r w:rsidR="0007609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438" name="Picture 31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E7E6B" w:rsidRPr="00DE7E6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Brown</w:t>
            </w:r>
          </w:p>
          <w:p w:rsidR="00DE7E6B" w:rsidRPr="00DE7E6B" w:rsidRDefault="007F12FF" w:rsidP="00DE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E6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1440" w:dyaOrig="1440">
                <v:shape id="_x0000_i1383" type="#_x0000_t75" style="width:20.25pt;height:18pt" o:ole="">
                  <v:imagedata r:id="rId31" o:title=""/>
                </v:shape>
                <w:control r:id="rId32" w:name="DefaultOcxName31" w:shapeid="_x0000_i1383"/>
              </w:object>
            </w:r>
            <w:r w:rsidR="0007609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437" name="Picture 32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E7E6B" w:rsidRPr="00DE7E6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Black</w:t>
            </w:r>
          </w:p>
        </w:tc>
      </w:tr>
    </w:tbl>
    <w:p w:rsidR="00DE7E6B" w:rsidRDefault="00BF71A5" w:rsidP="00DE7E6B">
      <w:pPr>
        <w:spacing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8. H</w:t>
      </w:r>
      <w:r w:rsidR="00DE7E6B" w:rsidRPr="00DE7E6B">
        <w:rPr>
          <w:rFonts w:ascii="Arial" w:eastAsia="Times New Roman" w:hAnsi="Arial" w:cs="Arial"/>
          <w:b/>
          <w:bCs/>
          <w:color w:val="000000"/>
          <w:sz w:val="27"/>
          <w:szCs w:val="27"/>
        </w:rPr>
        <w:t>air type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for doll</w:t>
      </w:r>
      <w:r w:rsidR="00DE7E6B" w:rsidRPr="00DE7E6B">
        <w:rPr>
          <w:rFonts w:ascii="Arial" w:eastAsia="Times New Roman" w:hAnsi="Arial" w:cs="Arial"/>
          <w:b/>
          <w:bCs/>
          <w:color w:val="000000"/>
          <w:sz w:val="27"/>
          <w:szCs w:val="27"/>
        </w:rPr>
        <w:t>?</w:t>
      </w:r>
    </w:p>
    <w:p w:rsidR="00763C2B" w:rsidRDefault="00763C2B" w:rsidP="00DE7E6B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E7E6B">
        <w:rPr>
          <w:rFonts w:ascii="Arial" w:eastAsia="Times New Roman" w:hAnsi="Arial" w:cs="Arial"/>
          <w:color w:val="000000"/>
          <w:sz w:val="24"/>
          <w:szCs w:val="24"/>
        </w:rPr>
        <w:object w:dxaOrig="1440" w:dyaOrig="1440">
          <v:shape id="_x0000_i1407" type="#_x0000_t75" style="width:20.25pt;height:18pt" o:ole="">
            <v:imagedata r:id="rId8" o:title=""/>
          </v:shape>
          <w:control r:id="rId33" w:name="DefaultOcxName81101" w:shapeid="_x0000_i1407"/>
        </w:object>
      </w:r>
      <w:r w:rsidR="00076096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436" name="Picture 9" descr="http://www.surveymonkey.com/i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surveymonkey.com/i/t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4"/>
          <w:szCs w:val="24"/>
        </w:rPr>
        <w:t>straight</w:t>
      </w:r>
    </w:p>
    <w:p w:rsidR="00763C2B" w:rsidRDefault="00763C2B" w:rsidP="00DE7E6B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E7E6B">
        <w:rPr>
          <w:rFonts w:ascii="Arial" w:eastAsia="Times New Roman" w:hAnsi="Arial" w:cs="Arial"/>
          <w:color w:val="000000"/>
          <w:sz w:val="24"/>
          <w:szCs w:val="24"/>
        </w:rPr>
        <w:object w:dxaOrig="1440" w:dyaOrig="1440">
          <v:shape id="_x0000_i1409" type="#_x0000_t75" style="width:20.25pt;height:18pt" o:ole="">
            <v:imagedata r:id="rId8" o:title=""/>
          </v:shape>
          <w:control r:id="rId34" w:name="DefaultOcxName81102" w:shapeid="_x0000_i1409"/>
        </w:object>
      </w:r>
      <w:r w:rsidR="00076096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435" name="Picture 9" descr="http://www.surveymonkey.com/i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surveymonkey.com/i/t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4"/>
          <w:szCs w:val="24"/>
        </w:rPr>
        <w:t>curls</w:t>
      </w:r>
    </w:p>
    <w:p w:rsidR="00763C2B" w:rsidRDefault="00763C2B" w:rsidP="00DE7E6B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DE7E6B">
        <w:rPr>
          <w:rFonts w:ascii="Arial" w:eastAsia="Times New Roman" w:hAnsi="Arial" w:cs="Arial"/>
          <w:color w:val="000000"/>
          <w:sz w:val="24"/>
          <w:szCs w:val="24"/>
        </w:rPr>
        <w:object w:dxaOrig="1440" w:dyaOrig="1440">
          <v:shape id="_x0000_i1411" type="#_x0000_t75" style="width:20.25pt;height:18pt" o:ole="">
            <v:imagedata r:id="rId8" o:title=""/>
          </v:shape>
          <w:control r:id="rId35" w:name="DefaultOcxName81103" w:shapeid="_x0000_i1411"/>
        </w:object>
      </w:r>
      <w:r w:rsidR="00076096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434" name="Picture 9" descr="http://www.surveymonkey.com/i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surveymonkey.com/i/t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4"/>
          <w:szCs w:val="24"/>
        </w:rPr>
        <w:t>long</w:t>
      </w:r>
    </w:p>
    <w:p w:rsidR="00763C2B" w:rsidRPr="00DE7E6B" w:rsidRDefault="00763C2B" w:rsidP="00DE7E6B">
      <w:pPr>
        <w:spacing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DE7E6B">
        <w:rPr>
          <w:rFonts w:ascii="Arial" w:eastAsia="Times New Roman" w:hAnsi="Arial" w:cs="Arial"/>
          <w:color w:val="000000"/>
          <w:sz w:val="24"/>
          <w:szCs w:val="24"/>
        </w:rPr>
        <w:object w:dxaOrig="1440" w:dyaOrig="1440">
          <v:shape id="_x0000_i1413" type="#_x0000_t75" style="width:20.25pt;height:18pt" o:ole="">
            <v:imagedata r:id="rId8" o:title=""/>
          </v:shape>
          <w:control r:id="rId36" w:name="DefaultOcxName81104" w:shapeid="_x0000_i1413"/>
        </w:object>
      </w:r>
      <w:r w:rsidR="00076096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433" name="Picture 9" descr="http://www.surveymonkey.com/i/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surveymonkey.com/i/t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4"/>
          <w:szCs w:val="24"/>
        </w:rPr>
        <w:t>short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DE7E6B" w:rsidRPr="00501C76" w:rsidTr="00DE7E6B">
        <w:trPr>
          <w:tblCellSpacing w:w="0" w:type="dxa"/>
        </w:trPr>
        <w:tc>
          <w:tcPr>
            <w:tcW w:w="5000" w:type="pct"/>
            <w:hideMark/>
          </w:tcPr>
          <w:p w:rsidR="00DE7E6B" w:rsidRPr="00DE7E6B" w:rsidRDefault="00DE7E6B" w:rsidP="00DE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DE7E6B" w:rsidRPr="00DE7E6B" w:rsidRDefault="00BF71A5" w:rsidP="00DE7E6B">
      <w:pPr>
        <w:spacing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9. T</w:t>
      </w:r>
      <w:r w:rsidR="00DE7E6B" w:rsidRPr="00DE7E6B">
        <w:rPr>
          <w:rFonts w:ascii="Arial" w:eastAsia="Times New Roman" w:hAnsi="Arial" w:cs="Arial"/>
          <w:b/>
          <w:bCs/>
          <w:color w:val="000000"/>
          <w:sz w:val="27"/>
          <w:szCs w:val="27"/>
        </w:rPr>
        <w:t>ype of gender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for doll</w:t>
      </w:r>
      <w:r w:rsidR="00DE7E6B" w:rsidRPr="00DE7E6B">
        <w:rPr>
          <w:rFonts w:ascii="Arial" w:eastAsia="Times New Roman" w:hAnsi="Arial" w:cs="Arial"/>
          <w:b/>
          <w:bCs/>
          <w:color w:val="000000"/>
          <w:sz w:val="27"/>
          <w:szCs w:val="27"/>
        </w:rPr>
        <w:t>?</w:t>
      </w:r>
    </w:p>
    <w:tbl>
      <w:tblPr>
        <w:tblW w:w="5048" w:type="pct"/>
        <w:tblCellSpacing w:w="0" w:type="dxa"/>
        <w:tblInd w:w="-90" w:type="dxa"/>
        <w:tblCellMar>
          <w:left w:w="0" w:type="dxa"/>
          <w:right w:w="0" w:type="dxa"/>
        </w:tblCellMar>
        <w:tblLook w:val="04A0"/>
      </w:tblPr>
      <w:tblGrid>
        <w:gridCol w:w="9450"/>
      </w:tblGrid>
      <w:tr w:rsidR="00DE7E6B" w:rsidRPr="00501C76" w:rsidTr="007701A2">
        <w:trPr>
          <w:tblCellSpacing w:w="0" w:type="dxa"/>
        </w:trPr>
        <w:tc>
          <w:tcPr>
            <w:tcW w:w="5000" w:type="pct"/>
            <w:hideMark/>
          </w:tcPr>
          <w:p w:rsidR="00DE7E6B" w:rsidRPr="00DE7E6B" w:rsidRDefault="00C03CD5" w:rsidP="00DE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E6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1440" w:dyaOrig="1440">
                <v:shape id="_x0000_i1420" type="#_x0000_t75" style="width:20.25pt;height:18pt" o:ole="">
                  <v:imagedata r:id="rId8" o:title=""/>
                </v:shape>
                <w:control r:id="rId37" w:name="DefaultOcxName81105" w:shapeid="_x0000_i1420"/>
              </w:object>
            </w:r>
            <w:r w:rsidR="0007609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432" name="Picture 9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E7E6B" w:rsidRPr="00DE7E6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Male adult</w:t>
            </w:r>
          </w:p>
          <w:p w:rsidR="00DE7E6B" w:rsidRPr="00DE7E6B" w:rsidRDefault="00C03CD5" w:rsidP="00DE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E6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1440" w:dyaOrig="1440">
                <v:shape id="_x0000_i1423" type="#_x0000_t75" style="width:20.25pt;height:18pt" o:ole="">
                  <v:imagedata r:id="rId8" o:title=""/>
                </v:shape>
                <w:control r:id="rId38" w:name="DefaultOcxName81106" w:shapeid="_x0000_i1423"/>
              </w:object>
            </w:r>
            <w:r w:rsidR="0007609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431" name="Picture 9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E7E6B" w:rsidRPr="00DE7E6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Female adult</w:t>
            </w:r>
          </w:p>
          <w:p w:rsidR="00DE7E6B" w:rsidRPr="00DE7E6B" w:rsidRDefault="00C03CD5" w:rsidP="00DE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E6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1440" w:dyaOrig="1440">
                <v:shape id="_x0000_i1427" type="#_x0000_t75" style="width:20.25pt;height:18pt" o:ole="">
                  <v:imagedata r:id="rId8" o:title=""/>
                </v:shape>
                <w:control r:id="rId39" w:name="DefaultOcxName81107" w:shapeid="_x0000_i1427"/>
              </w:object>
            </w:r>
            <w:r w:rsidR="0007609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430" name="Picture 9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E7E6B" w:rsidRPr="00DE7E6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Male child</w:t>
            </w:r>
          </w:p>
          <w:p w:rsidR="00DE7E6B" w:rsidRPr="00DE7E6B" w:rsidRDefault="00C03CD5" w:rsidP="00DE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E6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1440" w:dyaOrig="1440">
                <v:shape id="_x0000_i1432" type="#_x0000_t75" style="width:20.25pt;height:18pt" o:ole="">
                  <v:imagedata r:id="rId8" o:title=""/>
                </v:shape>
                <w:control r:id="rId40" w:name="DefaultOcxName81108" w:shapeid="_x0000_i1432"/>
              </w:object>
            </w:r>
            <w:r w:rsidR="0007609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429" name="Picture 9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E7E6B" w:rsidRPr="00DE7E6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Female child</w:t>
            </w:r>
          </w:p>
          <w:p w:rsidR="00DE7E6B" w:rsidRPr="00DE7E6B" w:rsidRDefault="00C03CD5" w:rsidP="00DE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E6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1440" w:dyaOrig="1440">
                <v:shape id="_x0000_i1436" type="#_x0000_t75" style="width:20.25pt;height:18pt" o:ole="">
                  <v:imagedata r:id="rId8" o:title=""/>
                </v:shape>
                <w:control r:id="rId41" w:name="DefaultOcxName81109" w:shapeid="_x0000_i1436"/>
              </w:object>
            </w:r>
            <w:r w:rsidR="0007609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428" name="Picture 9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E7E6B" w:rsidRPr="00DE7E6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Male baby</w:t>
            </w:r>
          </w:p>
          <w:p w:rsidR="00DE7E6B" w:rsidRDefault="00C03CD5" w:rsidP="00DE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E6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1440" w:dyaOrig="1440">
                <v:shape id="_x0000_i1439" type="#_x0000_t75" style="width:20.25pt;height:18pt" o:ole="">
                  <v:imagedata r:id="rId8" o:title=""/>
                </v:shape>
                <w:control r:id="rId42" w:name="DefaultOcxName811010" w:shapeid="_x0000_i1439"/>
              </w:object>
            </w:r>
            <w:r w:rsidR="0007609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427" name="Picture 9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E7E6B" w:rsidRPr="00DE7E6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Female baby</w:t>
            </w:r>
          </w:p>
          <w:p w:rsidR="007701A2" w:rsidRPr="00DE7E6B" w:rsidRDefault="007701A2" w:rsidP="00DE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DE7E6B" w:rsidRPr="00DE7E6B" w:rsidRDefault="00763C2B" w:rsidP="00DE7E6B">
      <w:pPr>
        <w:spacing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10</w:t>
      </w:r>
      <w:r w:rsidR="00DE7E6B" w:rsidRPr="00DE7E6B">
        <w:rPr>
          <w:rFonts w:ascii="Arial" w:eastAsia="Times New Roman" w:hAnsi="Arial" w:cs="Arial"/>
          <w:b/>
          <w:bCs/>
          <w:color w:val="000000"/>
          <w:sz w:val="27"/>
          <w:szCs w:val="27"/>
        </w:rPr>
        <w:t>. If you were interested in purchasing a doll what special occasion would you choose?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DE7E6B" w:rsidRPr="00501C76" w:rsidTr="00DE7E6B">
        <w:trPr>
          <w:tblCellSpacing w:w="0" w:type="dxa"/>
        </w:trPr>
        <w:tc>
          <w:tcPr>
            <w:tcW w:w="5000" w:type="pct"/>
            <w:hideMark/>
          </w:tcPr>
          <w:p w:rsidR="00DE7E6B" w:rsidRDefault="007F12FF" w:rsidP="00DE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E6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1440" w:dyaOrig="1440">
                <v:shape id="_x0000_i1246" type="#_x0000_t75" style="width:20.25pt;height:18pt" o:ole="">
                  <v:imagedata r:id="rId4" o:title=""/>
                </v:shape>
                <w:control r:id="rId43" w:name="DefaultOcxName44" w:shapeid="_x0000_i1246"/>
              </w:object>
            </w:r>
            <w:r w:rsidR="0007609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426" name="Picture 45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E7E6B" w:rsidRPr="00DE7E6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wedding anniversary</w:t>
            </w:r>
          </w:p>
          <w:p w:rsidR="001D7E64" w:rsidRPr="00DE7E6B" w:rsidRDefault="007F12FF" w:rsidP="00DE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E6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1440" w:dyaOrig="1440">
                <v:shape id="_x0000_i1249" type="#_x0000_t75" style="width:20.25pt;height:18pt" o:ole="">
                  <v:imagedata r:id="rId4" o:title=""/>
                </v:shape>
                <w:control r:id="rId44" w:name="DefaultOcxName142" w:shapeid="_x0000_i1249"/>
              </w:object>
            </w:r>
            <w:r w:rsidR="0007609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425" name="Picture 15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D7E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Christmas</w:t>
            </w:r>
          </w:p>
          <w:p w:rsidR="00DE7E6B" w:rsidRDefault="007F12FF" w:rsidP="00DE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E6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1440" w:dyaOrig="1440">
                <v:shape id="_x0000_i1252" type="#_x0000_t75" style="width:20.25pt;height:18pt" o:ole="">
                  <v:imagedata r:id="rId4" o:title=""/>
                </v:shape>
                <w:control r:id="rId45" w:name="DefaultOcxName45" w:shapeid="_x0000_i1252"/>
              </w:object>
            </w:r>
            <w:r w:rsidR="0007609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424" name="Picture 46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E7E6B" w:rsidRPr="00DE7E6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Wedding</w:t>
            </w:r>
          </w:p>
          <w:p w:rsidR="007701A2" w:rsidRPr="00DE7E6B" w:rsidRDefault="00763C2B" w:rsidP="007701A2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11</w:t>
            </w:r>
            <w:r w:rsidR="007701A2" w:rsidRPr="00DE7E6B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.</w:t>
            </w:r>
            <w:r w:rsidR="007701A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What age range best suits you</w:t>
            </w:r>
            <w:r w:rsidR="007701A2" w:rsidRPr="00DE7E6B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</w:rPr>
              <w:t>?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60"/>
            </w:tblGrid>
            <w:tr w:rsidR="007701A2" w:rsidRPr="00501C76" w:rsidTr="00F2474E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7701A2" w:rsidRPr="00DE7E6B" w:rsidRDefault="007701A2" w:rsidP="00F247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DE7E6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object w:dxaOrig="1440" w:dyaOrig="1440">
                      <v:shape id="_x0000_i1372" type="#_x0000_t75" style="width:20.25pt;height:18pt" o:ole="">
                        <v:imagedata r:id="rId4" o:title=""/>
                      </v:shape>
                      <w:control r:id="rId46" w:name="DefaultOcxName21" w:shapeid="_x0000_i1372"/>
                    </w:object>
                  </w:r>
                  <w:r w:rsidR="00076096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23" name="Picture 22" descr="http://www.surveymonkey.com/i/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://www.surveymonkey.com/i/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E7E6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15-20</w:t>
                  </w:r>
                </w:p>
                <w:p w:rsidR="007701A2" w:rsidRPr="00DE7E6B" w:rsidRDefault="007701A2" w:rsidP="00F247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DE7E6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lastRenderedPageBreak/>
                    <w:object w:dxaOrig="1440" w:dyaOrig="1440">
                      <v:shape id="_x0000_i1371" type="#_x0000_t75" style="width:20.25pt;height:18pt" o:ole="">
                        <v:imagedata r:id="rId4" o:title=""/>
                      </v:shape>
                      <w:control r:id="rId47" w:name="DefaultOcxName22" w:shapeid="_x0000_i1371"/>
                    </w:object>
                  </w:r>
                  <w:r w:rsidR="00076096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22" name="Picture 23" descr="http://www.surveymonkey.com/i/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://www.surveymonkey.com/i/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E7E6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21-30</w:t>
                  </w:r>
                </w:p>
                <w:p w:rsidR="007701A2" w:rsidRPr="00DE7E6B" w:rsidRDefault="007701A2" w:rsidP="00F247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DE7E6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object w:dxaOrig="1440" w:dyaOrig="1440">
                      <v:shape id="_x0000_i1370" type="#_x0000_t75" style="width:20.25pt;height:18pt" o:ole="">
                        <v:imagedata r:id="rId4" o:title=""/>
                      </v:shape>
                      <w:control r:id="rId48" w:name="DefaultOcxName23" w:shapeid="_x0000_i1370"/>
                    </w:object>
                  </w:r>
                  <w:r w:rsidR="00076096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21" name="Picture 24" descr="http://www.surveymonkey.com/i/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://www.surveymonkey.com/i/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E7E6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31-40</w:t>
                  </w:r>
                </w:p>
                <w:p w:rsidR="007701A2" w:rsidRPr="00DE7E6B" w:rsidRDefault="007701A2" w:rsidP="00F247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DE7E6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object w:dxaOrig="1440" w:dyaOrig="1440">
                      <v:shape id="_x0000_i1369" type="#_x0000_t75" style="width:20.25pt;height:18pt" o:ole="">
                        <v:imagedata r:id="rId4" o:title=""/>
                      </v:shape>
                      <w:control r:id="rId49" w:name="DefaultOcxName24" w:shapeid="_x0000_i1369"/>
                    </w:object>
                  </w:r>
                  <w:r w:rsidR="00076096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20" name="Picture 25" descr="http://www.surveymonkey.com/i/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://www.surveymonkey.com/i/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E7E6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41-50</w:t>
                  </w:r>
                </w:p>
                <w:p w:rsidR="007701A2" w:rsidRPr="00DE7E6B" w:rsidRDefault="007701A2" w:rsidP="00F247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DE7E6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object w:dxaOrig="1440" w:dyaOrig="1440">
                      <v:shape id="_x0000_i1368" type="#_x0000_t75" style="width:20.25pt;height:18pt" o:ole="">
                        <v:imagedata r:id="rId4" o:title=""/>
                      </v:shape>
                      <w:control r:id="rId50" w:name="DefaultOcxName25" w:shapeid="_x0000_i1368"/>
                    </w:object>
                  </w:r>
                  <w:r w:rsidR="00076096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19" name="Picture 26" descr="http://www.surveymonkey.com/i/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http://www.surveymonkey.com/i/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E7E6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51-60</w:t>
                  </w:r>
                </w:p>
                <w:p w:rsidR="007701A2" w:rsidRPr="00DE7E6B" w:rsidRDefault="007701A2" w:rsidP="00F247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DE7E6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object w:dxaOrig="1440" w:dyaOrig="1440">
                      <v:shape id="_x0000_i1367" type="#_x0000_t75" style="width:20.25pt;height:18pt" o:ole="">
                        <v:imagedata r:id="rId4" o:title=""/>
                      </v:shape>
                      <w:control r:id="rId51" w:name="DefaultOcxName26" w:shapeid="_x0000_i1367"/>
                    </w:object>
                  </w:r>
                  <w:r w:rsidR="00076096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18" name="Picture 27" descr="http://www.surveymonkey.com/i/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http://www.surveymonkey.com/i/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E7E6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61-70</w:t>
                  </w:r>
                </w:p>
                <w:p w:rsidR="007701A2" w:rsidRPr="00DE7E6B" w:rsidRDefault="007701A2" w:rsidP="00F2474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DE7E6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object w:dxaOrig="1440" w:dyaOrig="1440">
                      <v:shape id="_x0000_i1366" type="#_x0000_t75" style="width:20.25pt;height:18pt" o:ole="">
                        <v:imagedata r:id="rId4" o:title=""/>
                      </v:shape>
                      <w:control r:id="rId52" w:name="DefaultOcxName27" w:shapeid="_x0000_i1366"/>
                    </w:object>
                  </w:r>
                  <w:r w:rsidR="00076096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17" name="Picture 28" descr="http://www.surveymonkey.com/i/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http://www.surveymonkey.com/i/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E7E6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70+</w:t>
                  </w:r>
                </w:p>
              </w:tc>
            </w:tr>
          </w:tbl>
          <w:p w:rsidR="007701A2" w:rsidRPr="00DE7E6B" w:rsidRDefault="007701A2" w:rsidP="00DE7E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AD22A5" w:rsidRDefault="00AD22A5" w:rsidP="001520A0">
      <w:pPr>
        <w:spacing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1520A0" w:rsidRPr="00DE7E6B" w:rsidRDefault="00AD22A5" w:rsidP="001520A0">
      <w:pPr>
        <w:spacing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12. Are you?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1520A0" w:rsidRPr="00501C76" w:rsidTr="00E165E4">
        <w:trPr>
          <w:tblCellSpacing w:w="0" w:type="dxa"/>
        </w:trPr>
        <w:tc>
          <w:tcPr>
            <w:tcW w:w="5000" w:type="pct"/>
            <w:hideMark/>
          </w:tcPr>
          <w:p w:rsidR="001D7E64" w:rsidRDefault="007F12FF" w:rsidP="001D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E6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1440" w:dyaOrig="1440">
                <v:shape id="_x0000_i1255" type="#_x0000_t75" style="width:20.25pt;height:18pt" o:ole="">
                  <v:imagedata r:id="rId4" o:title=""/>
                </v:shape>
                <w:control r:id="rId53" w:name="DefaultOcxName431" w:shapeid="_x0000_i1255"/>
              </w:object>
            </w:r>
            <w:r w:rsidR="00AD22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If t</w:t>
            </w:r>
            <w:r w:rsidR="001D7E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ourist</w:t>
            </w:r>
            <w:r w:rsidR="00AD22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where do you reside permanently </w:t>
            </w:r>
          </w:p>
          <w:p w:rsidR="001520A0" w:rsidRPr="00DE7E6B" w:rsidRDefault="007F12FF" w:rsidP="001D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7E6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1440" w:dyaOrig="1440">
                <v:shape id="_x0000_i1258" type="#_x0000_t75" style="width:20.25pt;height:18pt" o:ole="">
                  <v:imagedata r:id="rId4" o:title=""/>
                </v:shape>
                <w:control r:id="rId54" w:name="DefaultOcxName143" w:shapeid="_x0000_i1258"/>
              </w:object>
            </w:r>
            <w:r w:rsidR="00076096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416" name="Picture 15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D7E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Local                                           </w:t>
            </w:r>
            <w:r w:rsidR="001520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Other___________________________</w:t>
            </w:r>
          </w:p>
        </w:tc>
      </w:tr>
      <w:tr w:rsidR="001D7E64" w:rsidRPr="00501C76" w:rsidTr="00E165E4">
        <w:trPr>
          <w:tblCellSpacing w:w="0" w:type="dxa"/>
        </w:trPr>
        <w:tc>
          <w:tcPr>
            <w:tcW w:w="5000" w:type="pct"/>
          </w:tcPr>
          <w:p w:rsidR="001D7E64" w:rsidRPr="00DE7E6B" w:rsidRDefault="001D7E64" w:rsidP="001D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B15867" w:rsidRDefault="00076096" w:rsidP="00BF71A5"/>
    <w:sectPr w:rsidR="00B15867" w:rsidSect="005D4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E7E6B"/>
    <w:rsid w:val="00007179"/>
    <w:rsid w:val="00076096"/>
    <w:rsid w:val="000F0EE3"/>
    <w:rsid w:val="001520A0"/>
    <w:rsid w:val="001C0FCF"/>
    <w:rsid w:val="001D7E64"/>
    <w:rsid w:val="00213C87"/>
    <w:rsid w:val="003402F6"/>
    <w:rsid w:val="00501C76"/>
    <w:rsid w:val="005D42FB"/>
    <w:rsid w:val="006D31EC"/>
    <w:rsid w:val="00763C2B"/>
    <w:rsid w:val="007701A2"/>
    <w:rsid w:val="007F12FF"/>
    <w:rsid w:val="0098743B"/>
    <w:rsid w:val="0099059C"/>
    <w:rsid w:val="009D4818"/>
    <w:rsid w:val="00A62BB4"/>
    <w:rsid w:val="00AD22A5"/>
    <w:rsid w:val="00BD2826"/>
    <w:rsid w:val="00BF71A5"/>
    <w:rsid w:val="00C03CD5"/>
    <w:rsid w:val="00D25D3A"/>
    <w:rsid w:val="00DE7E6B"/>
    <w:rsid w:val="00E518DF"/>
    <w:rsid w:val="00EB4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2F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lbl">
    <w:name w:val="hlbl"/>
    <w:basedOn w:val="DefaultParagraphFont"/>
    <w:rsid w:val="00DE7E6B"/>
  </w:style>
  <w:style w:type="character" w:customStyle="1" w:styleId="qlabel4">
    <w:name w:val="qlabel4"/>
    <w:basedOn w:val="DefaultParagraphFont"/>
    <w:rsid w:val="00DE7E6B"/>
  </w:style>
  <w:style w:type="paragraph" w:styleId="BalloonText">
    <w:name w:val="Balloon Text"/>
    <w:basedOn w:val="Normal"/>
    <w:link w:val="BalloonTextChar"/>
    <w:uiPriority w:val="99"/>
    <w:semiHidden/>
    <w:unhideWhenUsed/>
    <w:rsid w:val="00DE7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E6B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520A0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520A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520A0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520A0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4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3054">
              <w:marLeft w:val="300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75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67080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86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228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68272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067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9563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6935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22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60811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426711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093261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242026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383123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16040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3586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876614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107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1629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0170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27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27179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59239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31972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910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2349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46176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62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15302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43255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855236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852585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07842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066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96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9906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7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8723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231603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252250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35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44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46514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60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929206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1681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236785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37066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143390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564623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4363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181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6742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8465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15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8092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844103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87827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916580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26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063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1544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7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2523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159655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491141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363551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813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48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48317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268684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75954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244300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50721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89680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33084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44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81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8228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00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82306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97606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86540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940520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2.xml"/><Relationship Id="rId21" Type="http://schemas.openxmlformats.org/officeDocument/2006/relationships/control" Target="activeX/activeX15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50" Type="http://schemas.openxmlformats.org/officeDocument/2006/relationships/control" Target="activeX/activeX43.xml"/><Relationship Id="rId55" Type="http://schemas.openxmlformats.org/officeDocument/2006/relationships/fontTable" Target="fontTable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41" Type="http://schemas.openxmlformats.org/officeDocument/2006/relationships/control" Target="activeX/activeX34.xml"/><Relationship Id="rId54" Type="http://schemas.openxmlformats.org/officeDocument/2006/relationships/control" Target="activeX/activeX47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3" Type="http://schemas.openxmlformats.org/officeDocument/2006/relationships/control" Target="activeX/activeX46.xml"/><Relationship Id="rId5" Type="http://schemas.openxmlformats.org/officeDocument/2006/relationships/control" Target="activeX/activeX1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image" Target="media/image4.wmf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56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control" Target="activeX/activeX44.xml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surveydone</Template>
  <TotalTime>0</TotalTime>
  <Pages>3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</dc:creator>
  <cp:lastModifiedBy>Phillip</cp:lastModifiedBy>
  <cp:revision>2</cp:revision>
  <dcterms:created xsi:type="dcterms:W3CDTF">2013-07-27T12:01:00Z</dcterms:created>
  <dcterms:modified xsi:type="dcterms:W3CDTF">2013-07-27T12:01:00Z</dcterms:modified>
</cp:coreProperties>
</file>